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97CEA" w14:textId="77777777" w:rsidR="008E6824" w:rsidRPr="00DD2D0C" w:rsidRDefault="008E6824" w:rsidP="00662D31">
      <w:pPr>
        <w:pStyle w:val="Nadpis1"/>
        <w:rPr>
          <w:sz w:val="24"/>
          <w:szCs w:val="24"/>
        </w:rPr>
      </w:pPr>
    </w:p>
    <w:p w14:paraId="1449FD98" w14:textId="77777777" w:rsidR="00046550" w:rsidRPr="00DD2D0C" w:rsidRDefault="00046550" w:rsidP="00662D31">
      <w:pPr>
        <w:pStyle w:val="Nadpis1"/>
      </w:pPr>
      <w:r w:rsidRPr="00DD2D0C">
        <w:t>Ověření zrakových schopností</w:t>
      </w:r>
    </w:p>
    <w:p w14:paraId="759268F0" w14:textId="77777777" w:rsidR="00046550" w:rsidRPr="00DD2D0C" w:rsidRDefault="00046550" w:rsidP="00240194">
      <w:pPr>
        <w:pStyle w:val="Nadpis2"/>
        <w:jc w:val="center"/>
      </w:pPr>
      <w:r w:rsidRPr="00DD2D0C">
        <w:t>v souladu s požadavky ČSN EN ISO 9712</w:t>
      </w:r>
    </w:p>
    <w:p w14:paraId="0CD0AC49" w14:textId="77777777" w:rsidR="00046550" w:rsidRPr="00DD2D0C" w:rsidRDefault="00046550" w:rsidP="00046550">
      <w:pPr>
        <w:tabs>
          <w:tab w:val="left" w:pos="3969"/>
        </w:tabs>
        <w:rPr>
          <w:rFonts w:cs="Arial"/>
        </w:rPr>
      </w:pPr>
    </w:p>
    <w:p w14:paraId="3C6E31FB" w14:textId="77777777" w:rsidR="00240194" w:rsidRPr="00DD2D0C" w:rsidRDefault="00240194" w:rsidP="00046550">
      <w:pPr>
        <w:tabs>
          <w:tab w:val="left" w:pos="3969"/>
        </w:tabs>
        <w:rPr>
          <w:rFonts w:cs="Arial"/>
        </w:rPr>
      </w:pPr>
    </w:p>
    <w:p w14:paraId="6A802C45" w14:textId="77777777" w:rsidR="00046550" w:rsidRPr="00DD2D0C" w:rsidRDefault="00046550" w:rsidP="00240194">
      <w:pPr>
        <w:pStyle w:val="Nadpis3"/>
        <w:rPr>
          <w:rFonts w:cs="Arial"/>
        </w:rPr>
      </w:pPr>
      <w:r w:rsidRPr="00DD2D0C">
        <w:rPr>
          <w:rFonts w:cs="Arial"/>
        </w:rPr>
        <w:t>Jméno, příjmení, titul:</w:t>
      </w:r>
      <w:r w:rsidR="00240194" w:rsidRPr="00DD2D0C">
        <w:rPr>
          <w:rFonts w:cs="Arial"/>
        </w:rPr>
        <w:t xml:space="preserve"> </w:t>
      </w:r>
      <w:r w:rsidR="003668BA" w:rsidRPr="00DD2D0C">
        <w:rPr>
          <w:rFonts w:cs="Arial"/>
        </w:rPr>
        <w:tab/>
      </w:r>
      <w:r w:rsidR="00240194" w:rsidRPr="00DD2D0C">
        <w:rPr>
          <w:rStyle w:val="VplChar"/>
          <w:rFonts w:cs="Arial"/>
          <w:sz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0" w:name="Text40"/>
      <w:r w:rsidR="00240194" w:rsidRPr="00DD2D0C">
        <w:rPr>
          <w:rStyle w:val="VplChar"/>
          <w:rFonts w:cs="Arial"/>
          <w:sz w:val="24"/>
        </w:rPr>
        <w:instrText xml:space="preserve"> FORMTEXT </w:instrText>
      </w:r>
      <w:r w:rsidR="00240194" w:rsidRPr="00DD2D0C">
        <w:rPr>
          <w:rStyle w:val="VplChar"/>
          <w:rFonts w:cs="Arial"/>
          <w:sz w:val="24"/>
        </w:rPr>
      </w:r>
      <w:r w:rsidR="00240194" w:rsidRPr="00DD2D0C">
        <w:rPr>
          <w:rStyle w:val="VplChar"/>
          <w:rFonts w:cs="Arial"/>
          <w:sz w:val="24"/>
        </w:rPr>
        <w:fldChar w:fldCharType="separate"/>
      </w:r>
      <w:r w:rsidR="00240194" w:rsidRPr="00DD2D0C">
        <w:rPr>
          <w:rStyle w:val="VplChar"/>
          <w:rFonts w:cs="Arial"/>
          <w:sz w:val="24"/>
        </w:rPr>
        <w:t> </w:t>
      </w:r>
      <w:r w:rsidR="00240194" w:rsidRPr="00DD2D0C">
        <w:rPr>
          <w:rStyle w:val="VplChar"/>
          <w:rFonts w:cs="Arial"/>
          <w:sz w:val="24"/>
        </w:rPr>
        <w:t> </w:t>
      </w:r>
      <w:r w:rsidR="00240194" w:rsidRPr="00DD2D0C">
        <w:rPr>
          <w:rStyle w:val="VplChar"/>
          <w:rFonts w:cs="Arial"/>
          <w:sz w:val="24"/>
        </w:rPr>
        <w:t> </w:t>
      </w:r>
      <w:r w:rsidR="00240194" w:rsidRPr="00DD2D0C">
        <w:rPr>
          <w:rStyle w:val="VplChar"/>
          <w:rFonts w:cs="Arial"/>
          <w:sz w:val="24"/>
        </w:rPr>
        <w:t> </w:t>
      </w:r>
      <w:r w:rsidR="00240194" w:rsidRPr="00DD2D0C">
        <w:rPr>
          <w:rStyle w:val="VplChar"/>
          <w:rFonts w:cs="Arial"/>
          <w:sz w:val="24"/>
        </w:rPr>
        <w:t> </w:t>
      </w:r>
      <w:r w:rsidR="00240194" w:rsidRPr="00DD2D0C">
        <w:rPr>
          <w:rStyle w:val="VplChar"/>
          <w:rFonts w:cs="Arial"/>
          <w:sz w:val="24"/>
        </w:rPr>
        <w:fldChar w:fldCharType="end"/>
      </w:r>
      <w:bookmarkEnd w:id="0"/>
    </w:p>
    <w:p w14:paraId="522F34D9" w14:textId="77777777" w:rsidR="00240194" w:rsidRPr="00DD2D0C" w:rsidRDefault="00240194" w:rsidP="00046550">
      <w:pPr>
        <w:tabs>
          <w:tab w:val="left" w:pos="3969"/>
        </w:tabs>
        <w:rPr>
          <w:rFonts w:cs="Arial"/>
        </w:rPr>
      </w:pPr>
    </w:p>
    <w:p w14:paraId="780B443E" w14:textId="77777777" w:rsidR="00046550" w:rsidRPr="00DD2D0C" w:rsidRDefault="00046550" w:rsidP="00240194">
      <w:pPr>
        <w:pStyle w:val="Nadpis3"/>
        <w:rPr>
          <w:rStyle w:val="VplChar"/>
          <w:rFonts w:cs="Arial"/>
        </w:rPr>
      </w:pPr>
      <w:r w:rsidRPr="00DD2D0C">
        <w:rPr>
          <w:rFonts w:cs="Arial"/>
        </w:rPr>
        <w:t>Datum</w:t>
      </w:r>
      <w:r w:rsidR="00240194" w:rsidRPr="00DD2D0C">
        <w:rPr>
          <w:rFonts w:cs="Arial"/>
        </w:rPr>
        <w:t xml:space="preserve"> a místo narození: </w:t>
      </w:r>
      <w:r w:rsidR="003668BA" w:rsidRPr="00DD2D0C">
        <w:rPr>
          <w:rFonts w:cs="Arial"/>
        </w:rPr>
        <w:tab/>
      </w:r>
      <w:r w:rsidR="00240194" w:rsidRPr="00DD2D0C">
        <w:rPr>
          <w:rStyle w:val="VplChar"/>
          <w:rFonts w:cs="Arial"/>
          <w:sz w:val="24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" w:name="Text41"/>
      <w:r w:rsidR="00240194" w:rsidRPr="00DD2D0C">
        <w:rPr>
          <w:rStyle w:val="VplChar"/>
          <w:rFonts w:cs="Arial"/>
          <w:sz w:val="24"/>
        </w:rPr>
        <w:instrText xml:space="preserve"> FORMTEXT </w:instrText>
      </w:r>
      <w:r w:rsidR="00240194" w:rsidRPr="00DD2D0C">
        <w:rPr>
          <w:rStyle w:val="VplChar"/>
          <w:rFonts w:cs="Arial"/>
          <w:sz w:val="24"/>
        </w:rPr>
      </w:r>
      <w:r w:rsidR="00240194" w:rsidRPr="00DD2D0C">
        <w:rPr>
          <w:rStyle w:val="VplChar"/>
          <w:rFonts w:cs="Arial"/>
          <w:sz w:val="24"/>
        </w:rPr>
        <w:fldChar w:fldCharType="separate"/>
      </w:r>
      <w:r w:rsidR="00240194" w:rsidRPr="00DD2D0C">
        <w:rPr>
          <w:rStyle w:val="VplChar"/>
          <w:rFonts w:cs="Arial"/>
          <w:sz w:val="24"/>
        </w:rPr>
        <w:t> </w:t>
      </w:r>
      <w:r w:rsidR="00240194" w:rsidRPr="00DD2D0C">
        <w:rPr>
          <w:rStyle w:val="VplChar"/>
          <w:rFonts w:cs="Arial"/>
          <w:sz w:val="24"/>
        </w:rPr>
        <w:t> </w:t>
      </w:r>
      <w:r w:rsidR="00240194" w:rsidRPr="00DD2D0C">
        <w:rPr>
          <w:rStyle w:val="VplChar"/>
          <w:rFonts w:cs="Arial"/>
          <w:sz w:val="24"/>
        </w:rPr>
        <w:t> </w:t>
      </w:r>
      <w:r w:rsidR="00240194" w:rsidRPr="00DD2D0C">
        <w:rPr>
          <w:rStyle w:val="VplChar"/>
          <w:rFonts w:cs="Arial"/>
          <w:sz w:val="24"/>
        </w:rPr>
        <w:t> </w:t>
      </w:r>
      <w:r w:rsidR="00240194" w:rsidRPr="00DD2D0C">
        <w:rPr>
          <w:rStyle w:val="VplChar"/>
          <w:rFonts w:cs="Arial"/>
          <w:sz w:val="24"/>
        </w:rPr>
        <w:t> </w:t>
      </w:r>
      <w:r w:rsidR="00240194" w:rsidRPr="00DD2D0C">
        <w:rPr>
          <w:rStyle w:val="VplChar"/>
          <w:rFonts w:cs="Arial"/>
          <w:sz w:val="24"/>
        </w:rPr>
        <w:fldChar w:fldCharType="end"/>
      </w:r>
      <w:bookmarkEnd w:id="1"/>
    </w:p>
    <w:p w14:paraId="6345EF70" w14:textId="77777777" w:rsidR="00240194" w:rsidRPr="00DD2D0C" w:rsidRDefault="00240194" w:rsidP="00240194">
      <w:pPr>
        <w:rPr>
          <w:rFonts w:cs="Arial"/>
        </w:rPr>
      </w:pPr>
    </w:p>
    <w:p w14:paraId="0CFF91B4" w14:textId="77777777" w:rsidR="00046550" w:rsidRPr="00DD2D0C" w:rsidRDefault="00240194" w:rsidP="00240194">
      <w:pPr>
        <w:pStyle w:val="Nadpis3"/>
        <w:rPr>
          <w:rFonts w:cs="Arial"/>
        </w:rPr>
      </w:pPr>
      <w:r w:rsidRPr="00DD2D0C">
        <w:rPr>
          <w:rFonts w:cs="Arial"/>
        </w:rPr>
        <w:t xml:space="preserve">Zaměstnavatel: </w:t>
      </w:r>
      <w:r w:rsidR="003668BA" w:rsidRPr="00DD2D0C">
        <w:rPr>
          <w:rFonts w:cs="Arial"/>
        </w:rPr>
        <w:tab/>
      </w:r>
      <w:r w:rsidR="003668BA" w:rsidRPr="00DD2D0C">
        <w:rPr>
          <w:rFonts w:cs="Arial"/>
        </w:rPr>
        <w:tab/>
      </w:r>
      <w:r w:rsidRPr="00DD2D0C">
        <w:rPr>
          <w:rStyle w:val="VplChar"/>
          <w:rFonts w:cs="Arial"/>
          <w:sz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2" w:name="Text42"/>
      <w:r w:rsidRPr="00DD2D0C">
        <w:rPr>
          <w:rStyle w:val="VplChar"/>
          <w:rFonts w:cs="Arial"/>
          <w:sz w:val="24"/>
        </w:rPr>
        <w:instrText xml:space="preserve"> FORMTEXT </w:instrText>
      </w:r>
      <w:r w:rsidRPr="00DD2D0C">
        <w:rPr>
          <w:rStyle w:val="VplChar"/>
          <w:rFonts w:cs="Arial"/>
          <w:sz w:val="24"/>
        </w:rPr>
      </w:r>
      <w:r w:rsidRPr="00DD2D0C">
        <w:rPr>
          <w:rStyle w:val="VplChar"/>
          <w:rFonts w:cs="Arial"/>
          <w:sz w:val="24"/>
        </w:rPr>
        <w:fldChar w:fldCharType="separate"/>
      </w:r>
      <w:r w:rsidRPr="00DD2D0C">
        <w:rPr>
          <w:rStyle w:val="VplChar"/>
          <w:rFonts w:cs="Arial"/>
          <w:sz w:val="24"/>
        </w:rPr>
        <w:t> </w:t>
      </w:r>
      <w:r w:rsidRPr="00DD2D0C">
        <w:rPr>
          <w:rStyle w:val="VplChar"/>
          <w:rFonts w:cs="Arial"/>
          <w:sz w:val="24"/>
        </w:rPr>
        <w:t> </w:t>
      </w:r>
      <w:r w:rsidRPr="00DD2D0C">
        <w:rPr>
          <w:rStyle w:val="VplChar"/>
          <w:rFonts w:cs="Arial"/>
          <w:sz w:val="24"/>
        </w:rPr>
        <w:t> </w:t>
      </w:r>
      <w:r w:rsidRPr="00DD2D0C">
        <w:rPr>
          <w:rStyle w:val="VplChar"/>
          <w:rFonts w:cs="Arial"/>
          <w:sz w:val="24"/>
        </w:rPr>
        <w:t> </w:t>
      </w:r>
      <w:r w:rsidRPr="00DD2D0C">
        <w:rPr>
          <w:rStyle w:val="VplChar"/>
          <w:rFonts w:cs="Arial"/>
          <w:sz w:val="24"/>
        </w:rPr>
        <w:t> </w:t>
      </w:r>
      <w:r w:rsidRPr="00DD2D0C">
        <w:rPr>
          <w:rStyle w:val="VplChar"/>
          <w:rFonts w:cs="Arial"/>
          <w:sz w:val="24"/>
        </w:rPr>
        <w:fldChar w:fldCharType="end"/>
      </w:r>
      <w:bookmarkEnd w:id="2"/>
    </w:p>
    <w:p w14:paraId="43855D17" w14:textId="77777777" w:rsidR="00046550" w:rsidRPr="00DD2D0C" w:rsidRDefault="00046550" w:rsidP="00046550">
      <w:pPr>
        <w:tabs>
          <w:tab w:val="left" w:pos="3969"/>
        </w:tabs>
        <w:rPr>
          <w:rFonts w:cs="Arial"/>
        </w:rPr>
      </w:pPr>
    </w:p>
    <w:p w14:paraId="6E5105C2" w14:textId="77777777" w:rsidR="00046550" w:rsidRPr="00DD2D0C" w:rsidRDefault="00046550" w:rsidP="00046550">
      <w:pPr>
        <w:tabs>
          <w:tab w:val="left" w:pos="3969"/>
        </w:tabs>
        <w:rPr>
          <w:rFonts w:cs="Arial"/>
        </w:rPr>
      </w:pPr>
    </w:p>
    <w:p w14:paraId="3556CB7A" w14:textId="7D718F9D" w:rsidR="00046550" w:rsidRDefault="00B925A2" w:rsidP="00240194">
      <w:pPr>
        <w:pStyle w:val="Nadpis2"/>
        <w:rPr>
          <w:sz w:val="22"/>
          <w:szCs w:val="22"/>
        </w:rPr>
      </w:pPr>
      <w:r w:rsidRPr="00DD2D0C">
        <w:rPr>
          <w:sz w:val="22"/>
          <w:szCs w:val="22"/>
        </w:rPr>
        <w:t>Ostrost v</w:t>
      </w:r>
      <w:r w:rsidR="00240194" w:rsidRPr="00DD2D0C">
        <w:rPr>
          <w:sz w:val="22"/>
          <w:szCs w:val="22"/>
        </w:rPr>
        <w:t>idění na blízko:</w:t>
      </w:r>
    </w:p>
    <w:p w14:paraId="61AF75A4" w14:textId="340B5369" w:rsidR="00240194" w:rsidRPr="00DD2D0C" w:rsidRDefault="00B35396" w:rsidP="00240194">
      <w:pPr>
        <w:rPr>
          <w:rFonts w:cs="Arial"/>
        </w:rPr>
      </w:pPr>
      <w:r>
        <w:t>O</w:t>
      </w:r>
      <w:r>
        <w:t xml:space="preserve">strost vidění na blízko </w:t>
      </w:r>
      <w:r>
        <w:t>musí být</w:t>
      </w:r>
      <w:r>
        <w:t xml:space="preserve"> v souladu s požadavky normy</w:t>
      </w:r>
      <w:r>
        <w:t xml:space="preserve"> </w:t>
      </w:r>
      <w:r>
        <w:t xml:space="preserve">ISO 18490 nebo </w:t>
      </w:r>
      <w:r w:rsidR="00240194" w:rsidRPr="00DD2D0C">
        <w:rPr>
          <w:rFonts w:cs="Arial"/>
        </w:rPr>
        <w:t xml:space="preserve">musí umožňovat minimálně </w:t>
      </w:r>
      <w:r w:rsidR="00BD0197" w:rsidRPr="00DD2D0C">
        <w:rPr>
          <w:rFonts w:cs="Arial"/>
        </w:rPr>
        <w:t>čtení písmen Jaegerova testu číslo 1 nebo Times Roman N 4.5 nebo ekvivalentních písmen na vzdálenost nejméně 30 cm jedním nebo oběma očima</w:t>
      </w:r>
      <w:r w:rsidR="00240194" w:rsidRPr="00DD2D0C">
        <w:rPr>
          <w:rFonts w:cs="Arial"/>
        </w:rPr>
        <w:t>, bez korekce nebo s</w:t>
      </w:r>
      <w:r w:rsidR="005F473D">
        <w:rPr>
          <w:rFonts w:cs="Arial"/>
        </w:rPr>
        <w:t> </w:t>
      </w:r>
      <w:r w:rsidR="00240194" w:rsidRPr="00DD2D0C">
        <w:rPr>
          <w:rFonts w:cs="Arial"/>
        </w:rPr>
        <w:t>korekcí</w:t>
      </w:r>
      <w:r w:rsidR="005F473D">
        <w:rPr>
          <w:rFonts w:cs="Arial"/>
        </w:rPr>
        <w:t>.</w:t>
      </w:r>
    </w:p>
    <w:p w14:paraId="2340FA2F" w14:textId="77777777" w:rsidR="00240194" w:rsidRPr="00DD2D0C" w:rsidRDefault="00240194" w:rsidP="00240194">
      <w:pPr>
        <w:rPr>
          <w:rFonts w:cs="Arial"/>
        </w:rPr>
      </w:pPr>
    </w:p>
    <w:p w14:paraId="0ECA9C3E" w14:textId="77777777" w:rsidR="00240194" w:rsidRPr="00DD2D0C" w:rsidRDefault="00240194" w:rsidP="00240194">
      <w:pPr>
        <w:pStyle w:val="Nadpis3"/>
        <w:rPr>
          <w:rFonts w:cs="Arial"/>
          <w:sz w:val="22"/>
          <w:szCs w:val="22"/>
        </w:rPr>
      </w:pPr>
      <w:r w:rsidRPr="00DD2D0C">
        <w:rPr>
          <w:rFonts w:cs="Arial"/>
          <w:sz w:val="22"/>
          <w:szCs w:val="22"/>
        </w:rPr>
        <w:t>Pracovník:</w:t>
      </w:r>
      <w:r w:rsidRPr="00DD2D0C">
        <w:rPr>
          <w:rFonts w:cs="Arial"/>
          <w:sz w:val="22"/>
          <w:szCs w:val="22"/>
        </w:rPr>
        <w:tab/>
      </w:r>
      <w:r w:rsidRPr="00DD2D0C">
        <w:rPr>
          <w:rFonts w:cs="Arial"/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2"/>
      <w:r w:rsidRPr="00DD2D0C">
        <w:rPr>
          <w:rFonts w:cs="Arial"/>
          <w:sz w:val="22"/>
          <w:szCs w:val="22"/>
        </w:rPr>
        <w:instrText xml:space="preserve"> FORMCHECKBOX </w:instrText>
      </w:r>
      <w:r w:rsidR="00000000">
        <w:rPr>
          <w:rFonts w:cs="Arial"/>
          <w:sz w:val="22"/>
          <w:szCs w:val="22"/>
        </w:rPr>
      </w:r>
      <w:r w:rsidR="00000000">
        <w:rPr>
          <w:rFonts w:cs="Arial"/>
          <w:sz w:val="22"/>
          <w:szCs w:val="22"/>
        </w:rPr>
        <w:fldChar w:fldCharType="separate"/>
      </w:r>
      <w:r w:rsidRPr="00DD2D0C">
        <w:rPr>
          <w:rFonts w:cs="Arial"/>
          <w:sz w:val="22"/>
          <w:szCs w:val="22"/>
        </w:rPr>
        <w:fldChar w:fldCharType="end"/>
      </w:r>
      <w:bookmarkEnd w:id="3"/>
      <w:r w:rsidRPr="00DD2D0C">
        <w:rPr>
          <w:rFonts w:cs="Arial"/>
          <w:sz w:val="22"/>
          <w:szCs w:val="22"/>
        </w:rPr>
        <w:t xml:space="preserve"> je schopen bez korekce</w:t>
      </w:r>
      <w:r w:rsidR="008E6824" w:rsidRPr="00DD2D0C">
        <w:rPr>
          <w:rFonts w:cs="Arial"/>
          <w:sz w:val="22"/>
          <w:szCs w:val="22"/>
        </w:rPr>
        <w:t xml:space="preserve">           </w:t>
      </w:r>
      <w:r w:rsidRPr="00DD2D0C">
        <w:rPr>
          <w:rFonts w:cs="Arial"/>
          <w:sz w:val="22"/>
          <w:szCs w:val="22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3"/>
      <w:r w:rsidRPr="00DD2D0C">
        <w:rPr>
          <w:rFonts w:cs="Arial"/>
          <w:sz w:val="22"/>
          <w:szCs w:val="22"/>
        </w:rPr>
        <w:instrText xml:space="preserve"> FORMCHECKBOX </w:instrText>
      </w:r>
      <w:r w:rsidR="00000000">
        <w:rPr>
          <w:rFonts w:cs="Arial"/>
          <w:sz w:val="22"/>
          <w:szCs w:val="22"/>
        </w:rPr>
      </w:r>
      <w:r w:rsidR="00000000">
        <w:rPr>
          <w:rFonts w:cs="Arial"/>
          <w:sz w:val="22"/>
          <w:szCs w:val="22"/>
        </w:rPr>
        <w:fldChar w:fldCharType="separate"/>
      </w:r>
      <w:r w:rsidRPr="00DD2D0C">
        <w:rPr>
          <w:rFonts w:cs="Arial"/>
          <w:sz w:val="22"/>
          <w:szCs w:val="22"/>
        </w:rPr>
        <w:fldChar w:fldCharType="end"/>
      </w:r>
      <w:bookmarkEnd w:id="4"/>
      <w:r w:rsidRPr="00DD2D0C">
        <w:rPr>
          <w:rFonts w:cs="Arial"/>
          <w:sz w:val="22"/>
          <w:szCs w:val="22"/>
        </w:rPr>
        <w:t xml:space="preserve"> je schopen s korekcí</w:t>
      </w:r>
      <w:r w:rsidRPr="00DD2D0C">
        <w:rPr>
          <w:rFonts w:cs="Arial"/>
          <w:sz w:val="22"/>
          <w:szCs w:val="22"/>
        </w:rPr>
        <w:tab/>
      </w:r>
      <w:r w:rsidR="008E6824" w:rsidRPr="00DD2D0C">
        <w:rPr>
          <w:rFonts w:cs="Arial"/>
          <w:sz w:val="22"/>
          <w:szCs w:val="22"/>
        </w:rPr>
        <w:t xml:space="preserve">     </w:t>
      </w:r>
      <w:r w:rsidRPr="00DD2D0C">
        <w:rPr>
          <w:rFonts w:cs="Arial"/>
          <w:sz w:val="22"/>
          <w:szCs w:val="22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4"/>
      <w:r w:rsidRPr="00DD2D0C">
        <w:rPr>
          <w:rFonts w:cs="Arial"/>
          <w:sz w:val="22"/>
          <w:szCs w:val="22"/>
        </w:rPr>
        <w:instrText xml:space="preserve"> FORMCHECKBOX </w:instrText>
      </w:r>
      <w:r w:rsidR="00000000">
        <w:rPr>
          <w:rFonts w:cs="Arial"/>
          <w:sz w:val="22"/>
          <w:szCs w:val="22"/>
        </w:rPr>
      </w:r>
      <w:r w:rsidR="00000000">
        <w:rPr>
          <w:rFonts w:cs="Arial"/>
          <w:sz w:val="22"/>
          <w:szCs w:val="22"/>
        </w:rPr>
        <w:fldChar w:fldCharType="separate"/>
      </w:r>
      <w:r w:rsidRPr="00DD2D0C">
        <w:rPr>
          <w:rFonts w:cs="Arial"/>
          <w:sz w:val="22"/>
          <w:szCs w:val="22"/>
        </w:rPr>
        <w:fldChar w:fldCharType="end"/>
      </w:r>
      <w:bookmarkEnd w:id="5"/>
      <w:r w:rsidRPr="00DD2D0C">
        <w:rPr>
          <w:rFonts w:cs="Arial"/>
          <w:sz w:val="22"/>
          <w:szCs w:val="22"/>
        </w:rPr>
        <w:t xml:space="preserve"> není schopen</w:t>
      </w:r>
    </w:p>
    <w:p w14:paraId="0DD8AEB9" w14:textId="77777777" w:rsidR="00240194" w:rsidRPr="00DD2D0C" w:rsidRDefault="00240194" w:rsidP="00046550">
      <w:pPr>
        <w:tabs>
          <w:tab w:val="left" w:pos="3969"/>
        </w:tabs>
        <w:rPr>
          <w:rFonts w:cs="Arial"/>
        </w:rPr>
      </w:pPr>
    </w:p>
    <w:p w14:paraId="4CB3AB86" w14:textId="77777777" w:rsidR="00046550" w:rsidRPr="00DD2D0C" w:rsidRDefault="00046550" w:rsidP="00046550">
      <w:pPr>
        <w:tabs>
          <w:tab w:val="left" w:pos="3969"/>
        </w:tabs>
        <w:rPr>
          <w:rFonts w:cs="Arial"/>
        </w:rPr>
      </w:pPr>
    </w:p>
    <w:p w14:paraId="23C815FD" w14:textId="5C44D9C5" w:rsidR="00240194" w:rsidRPr="00DD2D0C" w:rsidRDefault="00240194" w:rsidP="00240194">
      <w:pPr>
        <w:pStyle w:val="Nadpis2"/>
        <w:rPr>
          <w:sz w:val="22"/>
          <w:szCs w:val="22"/>
        </w:rPr>
      </w:pPr>
      <w:r w:rsidRPr="00DD2D0C">
        <w:rPr>
          <w:sz w:val="22"/>
          <w:szCs w:val="22"/>
        </w:rPr>
        <w:t>Bar</w:t>
      </w:r>
      <w:r w:rsidR="00BD0197" w:rsidRPr="00DD2D0C">
        <w:rPr>
          <w:sz w:val="22"/>
          <w:szCs w:val="22"/>
        </w:rPr>
        <w:t>evné vidění</w:t>
      </w:r>
      <w:r w:rsidRPr="00DD2D0C">
        <w:rPr>
          <w:sz w:val="22"/>
          <w:szCs w:val="22"/>
        </w:rPr>
        <w:t>:</w:t>
      </w:r>
    </w:p>
    <w:p w14:paraId="4E004A60" w14:textId="205B824A" w:rsidR="00046550" w:rsidRPr="00DD2D0C" w:rsidRDefault="005F473D" w:rsidP="00046550">
      <w:pPr>
        <w:tabs>
          <w:tab w:val="left" w:pos="3969"/>
        </w:tabs>
        <w:rPr>
          <w:rFonts w:cs="Arial"/>
          <w:szCs w:val="20"/>
        </w:rPr>
      </w:pPr>
      <w:r>
        <w:rPr>
          <w:rFonts w:cs="Arial"/>
          <w:szCs w:val="20"/>
        </w:rPr>
        <w:t>B</w:t>
      </w:r>
      <w:r w:rsidR="00BD0197" w:rsidRPr="00DD2D0C">
        <w:rPr>
          <w:rFonts w:cs="Arial"/>
          <w:szCs w:val="20"/>
        </w:rPr>
        <w:t>arevné vidění a/nebo vnímání stupnice šedi musí být dostatečné k tomu, aby pracovník byl schopen rozeznávat a rozlišovat mezi barvami nebo odstíny šedi používanými v příslušných metodách/technikách NDT, jak je specifikováno zaměstnavatelem</w:t>
      </w:r>
      <w:r w:rsidR="00B925A2" w:rsidRPr="00DD2D0C">
        <w:rPr>
          <w:rFonts w:cs="Arial"/>
          <w:szCs w:val="20"/>
        </w:rPr>
        <w:t>.</w:t>
      </w:r>
      <w:r w:rsidR="00B925A2" w:rsidRPr="00DD2D0C">
        <w:rPr>
          <w:rFonts w:cs="Arial"/>
        </w:rPr>
        <w:t xml:space="preserve"> </w:t>
      </w:r>
      <w:r w:rsidR="00B925A2" w:rsidRPr="00DD2D0C">
        <w:rPr>
          <w:rFonts w:cs="Arial"/>
          <w:szCs w:val="20"/>
        </w:rPr>
        <w:t>Deskový test Ishihara 24 je příkladem vhodné zkoušky barevného vidění.</w:t>
      </w:r>
    </w:p>
    <w:p w14:paraId="2C36EC0E" w14:textId="77777777" w:rsidR="00240194" w:rsidRPr="00DD2D0C" w:rsidRDefault="00240194" w:rsidP="00046550">
      <w:pPr>
        <w:tabs>
          <w:tab w:val="left" w:pos="3969"/>
        </w:tabs>
        <w:rPr>
          <w:rFonts w:cs="Arial"/>
        </w:rPr>
      </w:pPr>
    </w:p>
    <w:p w14:paraId="4DFFA368" w14:textId="012A2F55" w:rsidR="00B925A2" w:rsidRPr="00DD2D0C" w:rsidRDefault="00B925A2" w:rsidP="00B925A2">
      <w:pPr>
        <w:pStyle w:val="Nadpis3"/>
        <w:rPr>
          <w:rFonts w:cs="Arial"/>
          <w:sz w:val="22"/>
          <w:szCs w:val="22"/>
        </w:rPr>
      </w:pPr>
      <w:r w:rsidRPr="00DD2D0C">
        <w:rPr>
          <w:rFonts w:cs="Arial"/>
          <w:sz w:val="22"/>
          <w:szCs w:val="22"/>
        </w:rPr>
        <w:t>Pracovník:</w:t>
      </w:r>
      <w:r w:rsidRPr="00DD2D0C">
        <w:rPr>
          <w:rFonts w:cs="Arial"/>
          <w:sz w:val="22"/>
          <w:szCs w:val="22"/>
        </w:rPr>
        <w:tab/>
      </w:r>
      <w:r w:rsidRPr="00DD2D0C">
        <w:rPr>
          <w:rFonts w:cs="Arial"/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DD2D0C">
        <w:rPr>
          <w:rFonts w:cs="Arial"/>
          <w:sz w:val="22"/>
          <w:szCs w:val="22"/>
        </w:rPr>
        <w:instrText xml:space="preserve"> FORMCHECKBOX </w:instrText>
      </w:r>
      <w:r w:rsidR="00000000">
        <w:rPr>
          <w:rFonts w:cs="Arial"/>
          <w:sz w:val="22"/>
          <w:szCs w:val="22"/>
        </w:rPr>
      </w:r>
      <w:r w:rsidR="00000000">
        <w:rPr>
          <w:rFonts w:cs="Arial"/>
          <w:sz w:val="22"/>
          <w:szCs w:val="22"/>
        </w:rPr>
        <w:fldChar w:fldCharType="separate"/>
      </w:r>
      <w:r w:rsidRPr="00DD2D0C">
        <w:rPr>
          <w:rFonts w:cs="Arial"/>
          <w:sz w:val="22"/>
          <w:szCs w:val="22"/>
        </w:rPr>
        <w:fldChar w:fldCharType="end"/>
      </w:r>
      <w:r w:rsidRPr="00DD2D0C">
        <w:rPr>
          <w:rFonts w:cs="Arial"/>
          <w:sz w:val="22"/>
          <w:szCs w:val="22"/>
        </w:rPr>
        <w:t xml:space="preserve"> je schopen bez omezení         </w:t>
      </w:r>
      <w:r w:rsidRPr="00DD2D0C">
        <w:rPr>
          <w:rFonts w:cs="Arial"/>
          <w:sz w:val="22"/>
          <w:szCs w:val="22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DD2D0C">
        <w:rPr>
          <w:rFonts w:cs="Arial"/>
          <w:sz w:val="22"/>
          <w:szCs w:val="22"/>
        </w:rPr>
        <w:instrText xml:space="preserve"> FORMCHECKBOX </w:instrText>
      </w:r>
      <w:r w:rsidR="00000000">
        <w:rPr>
          <w:rFonts w:cs="Arial"/>
          <w:sz w:val="22"/>
          <w:szCs w:val="22"/>
        </w:rPr>
      </w:r>
      <w:r w:rsidR="00000000">
        <w:rPr>
          <w:rFonts w:cs="Arial"/>
          <w:sz w:val="22"/>
          <w:szCs w:val="22"/>
        </w:rPr>
        <w:fldChar w:fldCharType="separate"/>
      </w:r>
      <w:r w:rsidRPr="00DD2D0C">
        <w:rPr>
          <w:rFonts w:cs="Arial"/>
          <w:sz w:val="22"/>
          <w:szCs w:val="22"/>
        </w:rPr>
        <w:fldChar w:fldCharType="end"/>
      </w:r>
      <w:r w:rsidRPr="00DD2D0C">
        <w:rPr>
          <w:rFonts w:cs="Arial"/>
          <w:sz w:val="22"/>
          <w:szCs w:val="22"/>
        </w:rPr>
        <w:t xml:space="preserve"> je schopen s omezením</w:t>
      </w:r>
      <w:r w:rsidRPr="00DD2D0C">
        <w:rPr>
          <w:rFonts w:cs="Arial"/>
          <w:sz w:val="22"/>
          <w:szCs w:val="22"/>
        </w:rPr>
        <w:tab/>
        <w:t xml:space="preserve">     </w:t>
      </w:r>
      <w:r w:rsidRPr="00DD2D0C">
        <w:rPr>
          <w:rFonts w:cs="Arial"/>
          <w:sz w:val="22"/>
          <w:szCs w:val="22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Pr="00DD2D0C">
        <w:rPr>
          <w:rFonts w:cs="Arial"/>
          <w:sz w:val="22"/>
          <w:szCs w:val="22"/>
        </w:rPr>
        <w:instrText xml:space="preserve"> FORMCHECKBOX </w:instrText>
      </w:r>
      <w:r w:rsidR="00000000">
        <w:rPr>
          <w:rFonts w:cs="Arial"/>
          <w:sz w:val="22"/>
          <w:szCs w:val="22"/>
        </w:rPr>
      </w:r>
      <w:r w:rsidR="00000000">
        <w:rPr>
          <w:rFonts w:cs="Arial"/>
          <w:sz w:val="22"/>
          <w:szCs w:val="22"/>
        </w:rPr>
        <w:fldChar w:fldCharType="separate"/>
      </w:r>
      <w:r w:rsidRPr="00DD2D0C">
        <w:rPr>
          <w:rFonts w:cs="Arial"/>
          <w:sz w:val="22"/>
          <w:szCs w:val="22"/>
        </w:rPr>
        <w:fldChar w:fldCharType="end"/>
      </w:r>
      <w:r w:rsidRPr="00DD2D0C">
        <w:rPr>
          <w:rFonts w:cs="Arial"/>
          <w:sz w:val="22"/>
          <w:szCs w:val="22"/>
        </w:rPr>
        <w:t xml:space="preserve"> není schopen</w:t>
      </w:r>
    </w:p>
    <w:p w14:paraId="79E0A593" w14:textId="77777777" w:rsidR="00240194" w:rsidRPr="00DD2D0C" w:rsidRDefault="00240194" w:rsidP="00046550">
      <w:pPr>
        <w:tabs>
          <w:tab w:val="left" w:pos="3969"/>
        </w:tabs>
        <w:rPr>
          <w:rFonts w:cs="Arial"/>
        </w:rPr>
      </w:pPr>
    </w:p>
    <w:p w14:paraId="3A3CF8D5" w14:textId="01B61F34" w:rsidR="00240194" w:rsidRPr="00DD2D0C" w:rsidRDefault="008B56CF" w:rsidP="00411947">
      <w:pPr>
        <w:tabs>
          <w:tab w:val="left" w:pos="3969"/>
        </w:tabs>
        <w:spacing w:line="480" w:lineRule="auto"/>
        <w:rPr>
          <w:rFonts w:cs="Arial"/>
        </w:rPr>
      </w:pPr>
      <w:r w:rsidRPr="00DD2D0C">
        <w:rPr>
          <w:rFonts w:cs="Arial"/>
        </w:rPr>
        <w:t>Popis případných omezení barevného vidění: ………………………………………………………………………………..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022C3BE" w14:textId="77777777" w:rsidR="00240194" w:rsidRPr="00DD2D0C" w:rsidRDefault="00240194" w:rsidP="00046550">
      <w:pPr>
        <w:tabs>
          <w:tab w:val="left" w:pos="3969"/>
        </w:tabs>
        <w:rPr>
          <w:rFonts w:cs="Arial"/>
        </w:rPr>
      </w:pPr>
    </w:p>
    <w:p w14:paraId="60BC2AFC" w14:textId="77777777" w:rsidR="008E6824" w:rsidRPr="00DD2D0C" w:rsidRDefault="008E6824" w:rsidP="00046550">
      <w:pPr>
        <w:tabs>
          <w:tab w:val="left" w:pos="3969"/>
        </w:tabs>
        <w:rPr>
          <w:rFonts w:cs="Arial"/>
        </w:rPr>
      </w:pPr>
    </w:p>
    <w:p w14:paraId="2DC9F305" w14:textId="77777777" w:rsidR="00240194" w:rsidRPr="00DD2D0C" w:rsidRDefault="00240194" w:rsidP="00046550">
      <w:pPr>
        <w:tabs>
          <w:tab w:val="left" w:pos="3969"/>
        </w:tabs>
        <w:rPr>
          <w:rFonts w:cs="Arial"/>
        </w:rPr>
      </w:pPr>
    </w:p>
    <w:p w14:paraId="492E67F5" w14:textId="2D409541" w:rsidR="00046550" w:rsidRPr="00DD2D0C" w:rsidRDefault="00240194" w:rsidP="00B925A2">
      <w:pPr>
        <w:tabs>
          <w:tab w:val="center" w:pos="7088"/>
        </w:tabs>
        <w:rPr>
          <w:rFonts w:cs="Arial"/>
        </w:rPr>
      </w:pPr>
      <w:r w:rsidRPr="00DD2D0C">
        <w:rPr>
          <w:rStyle w:val="Nadpis3Char"/>
          <w:rFonts w:cs="Arial"/>
        </w:rPr>
        <w:t>Datum</w:t>
      </w:r>
      <w:r w:rsidR="008B56CF" w:rsidRPr="00DD2D0C">
        <w:rPr>
          <w:rStyle w:val="Nadpis3Char"/>
          <w:rFonts w:cs="Arial"/>
        </w:rPr>
        <w:t>:</w:t>
      </w:r>
      <w:r w:rsidR="009C31F0" w:rsidRPr="00DD2D0C">
        <w:rPr>
          <w:rStyle w:val="Nadpis3Char"/>
          <w:rFonts w:cs="Arial"/>
        </w:rPr>
        <w:t xml:space="preserve"> </w:t>
      </w:r>
      <w:r w:rsidR="009C31F0" w:rsidRPr="00DD2D0C">
        <w:rPr>
          <w:rStyle w:val="VplChar"/>
          <w:rFonts w:cs="Arial"/>
          <w:sz w:val="24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9C31F0" w:rsidRPr="00DD2D0C">
        <w:rPr>
          <w:rStyle w:val="VplChar"/>
          <w:rFonts w:cs="Arial"/>
          <w:sz w:val="24"/>
        </w:rPr>
        <w:instrText xml:space="preserve"> FORMTEXT </w:instrText>
      </w:r>
      <w:r w:rsidR="009C31F0" w:rsidRPr="00DD2D0C">
        <w:rPr>
          <w:rStyle w:val="VplChar"/>
          <w:rFonts w:cs="Arial"/>
          <w:sz w:val="24"/>
        </w:rPr>
      </w:r>
      <w:r w:rsidR="009C31F0" w:rsidRPr="00DD2D0C">
        <w:rPr>
          <w:rStyle w:val="VplChar"/>
          <w:rFonts w:cs="Arial"/>
          <w:sz w:val="24"/>
        </w:rPr>
        <w:fldChar w:fldCharType="separate"/>
      </w:r>
      <w:r w:rsidR="009C31F0" w:rsidRPr="00DD2D0C">
        <w:rPr>
          <w:rStyle w:val="VplChar"/>
          <w:rFonts w:cs="Arial"/>
          <w:sz w:val="24"/>
        </w:rPr>
        <w:t> </w:t>
      </w:r>
      <w:r w:rsidR="009C31F0" w:rsidRPr="00DD2D0C">
        <w:rPr>
          <w:rStyle w:val="VplChar"/>
          <w:rFonts w:cs="Arial"/>
          <w:sz w:val="24"/>
        </w:rPr>
        <w:t> </w:t>
      </w:r>
      <w:r w:rsidR="009C31F0" w:rsidRPr="00DD2D0C">
        <w:rPr>
          <w:rStyle w:val="VplChar"/>
          <w:rFonts w:cs="Arial"/>
          <w:sz w:val="24"/>
        </w:rPr>
        <w:t> </w:t>
      </w:r>
      <w:r w:rsidR="009C31F0" w:rsidRPr="00DD2D0C">
        <w:rPr>
          <w:rStyle w:val="VplChar"/>
          <w:rFonts w:cs="Arial"/>
          <w:sz w:val="24"/>
        </w:rPr>
        <w:t> </w:t>
      </w:r>
      <w:r w:rsidR="009C31F0" w:rsidRPr="00DD2D0C">
        <w:rPr>
          <w:rStyle w:val="VplChar"/>
          <w:rFonts w:cs="Arial"/>
          <w:sz w:val="24"/>
        </w:rPr>
        <w:t> </w:t>
      </w:r>
      <w:r w:rsidR="009C31F0" w:rsidRPr="00DD2D0C">
        <w:rPr>
          <w:rStyle w:val="VplChar"/>
          <w:rFonts w:cs="Arial"/>
          <w:sz w:val="24"/>
        </w:rPr>
        <w:fldChar w:fldCharType="end"/>
      </w:r>
      <w:r w:rsidR="00B925A2" w:rsidRPr="00DD2D0C">
        <w:rPr>
          <w:rStyle w:val="Nadpis3Char"/>
          <w:rFonts w:cs="Arial"/>
        </w:rPr>
        <w:tab/>
      </w:r>
      <w:r w:rsidR="00B925A2" w:rsidRPr="00DD2D0C">
        <w:rPr>
          <w:rStyle w:val="Nadpis3Char"/>
          <w:rFonts w:cs="Arial"/>
        </w:rPr>
        <w:tab/>
      </w:r>
      <w:r w:rsidRPr="00DD2D0C">
        <w:rPr>
          <w:rFonts w:cs="Arial"/>
        </w:rPr>
        <w:t>………………………………………..</w:t>
      </w:r>
    </w:p>
    <w:p w14:paraId="7F8CF252" w14:textId="77777777" w:rsidR="00B925A2" w:rsidRPr="00DD2D0C" w:rsidRDefault="00B925A2" w:rsidP="00B925A2">
      <w:pPr>
        <w:tabs>
          <w:tab w:val="center" w:pos="7088"/>
        </w:tabs>
        <w:rPr>
          <w:rFonts w:cs="Arial"/>
        </w:rPr>
      </w:pPr>
      <w:r w:rsidRPr="00DD2D0C">
        <w:rPr>
          <w:rFonts w:cs="Arial"/>
        </w:rPr>
        <w:tab/>
      </w:r>
      <w:r w:rsidR="00240194" w:rsidRPr="00DD2D0C">
        <w:rPr>
          <w:rFonts w:cs="Arial"/>
        </w:rPr>
        <w:t>Jméno, razítko a podpis</w:t>
      </w:r>
    </w:p>
    <w:p w14:paraId="40B121DD" w14:textId="5D39335A" w:rsidR="00B925A2" w:rsidRPr="00DD2D0C" w:rsidRDefault="00B925A2" w:rsidP="00B925A2">
      <w:pPr>
        <w:tabs>
          <w:tab w:val="center" w:pos="7088"/>
        </w:tabs>
        <w:rPr>
          <w:rFonts w:cs="Arial"/>
        </w:rPr>
      </w:pPr>
      <w:r w:rsidRPr="00DD2D0C">
        <w:rPr>
          <w:rFonts w:cs="Arial"/>
        </w:rPr>
        <w:tab/>
      </w:r>
      <w:r w:rsidR="00240194" w:rsidRPr="00DD2D0C">
        <w:rPr>
          <w:rFonts w:cs="Arial"/>
          <w:sz w:val="16"/>
          <w:szCs w:val="16"/>
        </w:rPr>
        <w:t xml:space="preserve">oční </w:t>
      </w:r>
      <w:r w:rsidRPr="00DD2D0C">
        <w:rPr>
          <w:rFonts w:cs="Arial"/>
          <w:sz w:val="16"/>
          <w:szCs w:val="16"/>
        </w:rPr>
        <w:t xml:space="preserve">lékař, zdravotní sestra, </w:t>
      </w:r>
    </w:p>
    <w:p w14:paraId="13B5F162" w14:textId="7673FA27" w:rsidR="00046550" w:rsidRPr="00DD2D0C" w:rsidRDefault="00B925A2" w:rsidP="00B925A2">
      <w:pPr>
        <w:tabs>
          <w:tab w:val="center" w:pos="7088"/>
        </w:tabs>
        <w:rPr>
          <w:rFonts w:cs="Arial"/>
        </w:rPr>
      </w:pPr>
      <w:r w:rsidRPr="00DD2D0C">
        <w:rPr>
          <w:rFonts w:cs="Arial"/>
          <w:sz w:val="16"/>
          <w:szCs w:val="16"/>
        </w:rPr>
        <w:tab/>
        <w:t>oftalmolog nebo optometrista</w:t>
      </w:r>
      <w:r w:rsidR="00046550" w:rsidRPr="00DD2D0C">
        <w:rPr>
          <w:rFonts w:cs="Arial"/>
        </w:rPr>
        <w:tab/>
        <w:t xml:space="preserve">     </w:t>
      </w:r>
    </w:p>
    <w:p w14:paraId="45FA0761" w14:textId="77777777" w:rsidR="00A639E7" w:rsidRPr="00DD2D0C" w:rsidRDefault="00A639E7" w:rsidP="00046550">
      <w:pPr>
        <w:tabs>
          <w:tab w:val="left" w:pos="3969"/>
        </w:tabs>
        <w:rPr>
          <w:rFonts w:cs="Arial"/>
        </w:rPr>
      </w:pPr>
    </w:p>
    <w:p w14:paraId="23F9F8B8" w14:textId="77777777" w:rsidR="00A639E7" w:rsidRPr="00DD2D0C" w:rsidRDefault="00A639E7" w:rsidP="00A639E7">
      <w:pPr>
        <w:pStyle w:val="Nadpis30"/>
        <w:rPr>
          <w:rFonts w:ascii="Arial" w:hAnsi="Arial" w:cs="Arial"/>
        </w:rPr>
      </w:pPr>
    </w:p>
    <w:p w14:paraId="47C77493" w14:textId="448E4540" w:rsidR="009F43AE" w:rsidRPr="00DD2D0C" w:rsidRDefault="00046550" w:rsidP="00A639E7">
      <w:pPr>
        <w:pStyle w:val="Nadpis30"/>
        <w:rPr>
          <w:rFonts w:ascii="Arial" w:hAnsi="Arial" w:cs="Arial"/>
        </w:rPr>
      </w:pPr>
      <w:r w:rsidRPr="00DD2D0C">
        <w:rPr>
          <w:rFonts w:ascii="Arial" w:hAnsi="Arial" w:cs="Arial"/>
        </w:rPr>
        <w:t xml:space="preserve">Dokumentované ověření </w:t>
      </w:r>
      <w:r w:rsidR="00B925A2" w:rsidRPr="00DD2D0C">
        <w:rPr>
          <w:rFonts w:ascii="Arial" w:hAnsi="Arial" w:cs="Arial"/>
        </w:rPr>
        <w:t>ostrosti vidění na blízko</w:t>
      </w:r>
      <w:r w:rsidRPr="00DD2D0C">
        <w:rPr>
          <w:rFonts w:ascii="Arial" w:hAnsi="Arial" w:cs="Arial"/>
        </w:rPr>
        <w:t xml:space="preserve"> musí být provedeno nejméně </w:t>
      </w:r>
      <w:r w:rsidR="00A639E7" w:rsidRPr="00DD2D0C">
        <w:rPr>
          <w:rFonts w:ascii="Arial" w:hAnsi="Arial" w:cs="Arial"/>
        </w:rPr>
        <w:t>jednou ročně</w:t>
      </w:r>
      <w:r w:rsidR="008B56CF" w:rsidRPr="00DD2D0C">
        <w:rPr>
          <w:rFonts w:ascii="Arial" w:hAnsi="Arial" w:cs="Arial"/>
        </w:rPr>
        <w:t xml:space="preserve">, </w:t>
      </w:r>
      <w:r w:rsidR="008B73C7">
        <w:rPr>
          <w:rFonts w:ascii="Arial" w:hAnsi="Arial" w:cs="Arial"/>
        </w:rPr>
        <w:t>d</w:t>
      </w:r>
      <w:r w:rsidR="008B56CF" w:rsidRPr="00DD2D0C">
        <w:rPr>
          <w:rFonts w:ascii="Arial" w:hAnsi="Arial" w:cs="Arial"/>
        </w:rPr>
        <w:t>okumentované ověření barevného vidění musí být provedeno nejméně jednou za pět let</w:t>
      </w:r>
      <w:r w:rsidR="008E6824" w:rsidRPr="00DD2D0C">
        <w:rPr>
          <w:rFonts w:ascii="Arial" w:hAnsi="Arial" w:cs="Arial"/>
        </w:rPr>
        <w:t>.</w:t>
      </w:r>
    </w:p>
    <w:p w14:paraId="49CFFB0D" w14:textId="77777777" w:rsidR="00A639E7" w:rsidRPr="00DD2D0C" w:rsidRDefault="00A639E7" w:rsidP="00A639E7">
      <w:pPr>
        <w:pStyle w:val="Nadpis30"/>
        <w:rPr>
          <w:rFonts w:ascii="Arial" w:hAnsi="Arial" w:cs="Arial"/>
        </w:rPr>
      </w:pPr>
    </w:p>
    <w:p w14:paraId="4ADEFEC9" w14:textId="77777777" w:rsidR="00A639E7" w:rsidRPr="00DD2D0C" w:rsidRDefault="00A639E7" w:rsidP="00A639E7">
      <w:pPr>
        <w:pStyle w:val="Nadpis2"/>
      </w:pPr>
    </w:p>
    <w:p w14:paraId="67E12F6C" w14:textId="77777777" w:rsidR="00A639E7" w:rsidRPr="00DD2D0C" w:rsidRDefault="00A639E7" w:rsidP="00A639E7">
      <w:pPr>
        <w:pStyle w:val="Nadpis2"/>
      </w:pPr>
    </w:p>
    <w:p w14:paraId="44E52A3C" w14:textId="77777777" w:rsidR="008E6824" w:rsidRPr="00DD2D0C" w:rsidRDefault="008E6824" w:rsidP="008E6824">
      <w:pPr>
        <w:rPr>
          <w:rFonts w:cs="Arial"/>
        </w:rPr>
      </w:pPr>
    </w:p>
    <w:p w14:paraId="26921E22" w14:textId="77777777" w:rsidR="00A639E7" w:rsidRPr="00DD2D0C" w:rsidRDefault="00A639E7" w:rsidP="00A639E7">
      <w:pPr>
        <w:pStyle w:val="Nadpis2"/>
        <w:rPr>
          <w:sz w:val="22"/>
          <w:szCs w:val="22"/>
        </w:rPr>
      </w:pPr>
      <w:r w:rsidRPr="00DD2D0C">
        <w:rPr>
          <w:sz w:val="22"/>
          <w:szCs w:val="22"/>
        </w:rPr>
        <w:t>Ověření zaměstnavatelem:</w:t>
      </w:r>
    </w:p>
    <w:p w14:paraId="4E9ACC20" w14:textId="77777777" w:rsidR="00A639E7" w:rsidRPr="00DD2D0C" w:rsidRDefault="00A639E7" w:rsidP="00A639E7">
      <w:pPr>
        <w:rPr>
          <w:rFonts w:cs="Arial"/>
        </w:rPr>
      </w:pPr>
    </w:p>
    <w:p w14:paraId="2395D64C" w14:textId="77777777" w:rsidR="00A639E7" w:rsidRPr="00DD2D0C" w:rsidRDefault="00A639E7" w:rsidP="00A639E7">
      <w:pPr>
        <w:tabs>
          <w:tab w:val="left" w:pos="3969"/>
        </w:tabs>
        <w:rPr>
          <w:rStyle w:val="Nadpis3Char"/>
          <w:rFonts w:cs="Arial"/>
        </w:rPr>
      </w:pPr>
    </w:p>
    <w:p w14:paraId="464ADFF3" w14:textId="77777777" w:rsidR="00A639E7" w:rsidRPr="00DD2D0C" w:rsidRDefault="00A639E7" w:rsidP="00A639E7">
      <w:pPr>
        <w:tabs>
          <w:tab w:val="left" w:pos="3969"/>
        </w:tabs>
        <w:rPr>
          <w:rStyle w:val="Nadpis3Char"/>
          <w:rFonts w:cs="Arial"/>
        </w:rPr>
      </w:pPr>
    </w:p>
    <w:p w14:paraId="417E4BE9" w14:textId="77777777" w:rsidR="00A639E7" w:rsidRPr="00DD2D0C" w:rsidRDefault="00A639E7" w:rsidP="00A639E7">
      <w:pPr>
        <w:tabs>
          <w:tab w:val="left" w:pos="3969"/>
        </w:tabs>
        <w:rPr>
          <w:rStyle w:val="Nadpis3Char"/>
          <w:rFonts w:cs="Arial"/>
        </w:rPr>
      </w:pPr>
    </w:p>
    <w:p w14:paraId="2533134C" w14:textId="77777777" w:rsidR="00A639E7" w:rsidRPr="00DD2D0C" w:rsidRDefault="00A639E7" w:rsidP="00A639E7">
      <w:pPr>
        <w:tabs>
          <w:tab w:val="left" w:pos="3969"/>
        </w:tabs>
        <w:rPr>
          <w:rFonts w:cs="Arial"/>
        </w:rPr>
      </w:pPr>
      <w:r w:rsidRPr="00DD2D0C">
        <w:rPr>
          <w:rStyle w:val="Nadpis3Char"/>
          <w:rFonts w:cs="Arial"/>
        </w:rPr>
        <w:t>Datum:</w:t>
      </w:r>
      <w:r w:rsidRPr="00DD2D0C">
        <w:rPr>
          <w:rFonts w:cs="Arial"/>
        </w:rPr>
        <w:t xml:space="preserve"> </w:t>
      </w:r>
      <w:r w:rsidRPr="00DD2D0C">
        <w:rPr>
          <w:rStyle w:val="VplChar"/>
          <w:rFonts w:cs="Arial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DD2D0C">
        <w:rPr>
          <w:rStyle w:val="VplChar"/>
          <w:rFonts w:cs="Arial"/>
        </w:rPr>
        <w:instrText xml:space="preserve"> FORMTEXT </w:instrText>
      </w:r>
      <w:r w:rsidRPr="00DD2D0C">
        <w:rPr>
          <w:rStyle w:val="VplChar"/>
          <w:rFonts w:cs="Arial"/>
        </w:rPr>
      </w:r>
      <w:r w:rsidRPr="00DD2D0C">
        <w:rPr>
          <w:rStyle w:val="VplChar"/>
          <w:rFonts w:cs="Arial"/>
        </w:rPr>
        <w:fldChar w:fldCharType="separate"/>
      </w:r>
      <w:r w:rsidRPr="00DD2D0C">
        <w:rPr>
          <w:rStyle w:val="VplChar"/>
          <w:rFonts w:cs="Arial"/>
        </w:rPr>
        <w:t> </w:t>
      </w:r>
      <w:r w:rsidRPr="00DD2D0C">
        <w:rPr>
          <w:rStyle w:val="VplChar"/>
          <w:rFonts w:cs="Arial"/>
        </w:rPr>
        <w:t> </w:t>
      </w:r>
      <w:r w:rsidRPr="00DD2D0C">
        <w:rPr>
          <w:rStyle w:val="VplChar"/>
          <w:rFonts w:cs="Arial"/>
        </w:rPr>
        <w:t> </w:t>
      </w:r>
      <w:r w:rsidRPr="00DD2D0C">
        <w:rPr>
          <w:rStyle w:val="VplChar"/>
          <w:rFonts w:cs="Arial"/>
        </w:rPr>
        <w:t> </w:t>
      </w:r>
      <w:r w:rsidRPr="00DD2D0C">
        <w:rPr>
          <w:rStyle w:val="VplChar"/>
          <w:rFonts w:cs="Arial"/>
        </w:rPr>
        <w:t> </w:t>
      </w:r>
      <w:r w:rsidRPr="00DD2D0C">
        <w:rPr>
          <w:rStyle w:val="VplChar"/>
          <w:rFonts w:cs="Arial"/>
        </w:rPr>
        <w:fldChar w:fldCharType="end"/>
      </w:r>
      <w:r w:rsidRPr="00DD2D0C">
        <w:rPr>
          <w:rFonts w:cs="Arial"/>
        </w:rPr>
        <w:t xml:space="preserve">    </w:t>
      </w:r>
    </w:p>
    <w:p w14:paraId="3378026F" w14:textId="77777777" w:rsidR="00A639E7" w:rsidRPr="00DD2D0C" w:rsidRDefault="00A639E7" w:rsidP="008E6824">
      <w:pPr>
        <w:tabs>
          <w:tab w:val="center" w:pos="5529"/>
          <w:tab w:val="left" w:pos="8364"/>
        </w:tabs>
        <w:rPr>
          <w:rFonts w:cs="Arial"/>
        </w:rPr>
      </w:pPr>
      <w:r w:rsidRPr="00DD2D0C">
        <w:rPr>
          <w:rFonts w:cs="Arial"/>
        </w:rPr>
        <w:tab/>
      </w:r>
      <w:r w:rsidR="008E6824" w:rsidRPr="00DD2D0C">
        <w:rPr>
          <w:rFonts w:cs="Arial"/>
        </w:rPr>
        <w:t xml:space="preserve">                                              </w:t>
      </w:r>
      <w:r w:rsidRPr="00DD2D0C">
        <w:rPr>
          <w:rFonts w:cs="Arial"/>
        </w:rPr>
        <w:t>………………………………………..</w:t>
      </w:r>
    </w:p>
    <w:p w14:paraId="1E021C2A" w14:textId="77777777" w:rsidR="00A639E7" w:rsidRPr="00DD2D0C" w:rsidRDefault="00A639E7" w:rsidP="00A639E7">
      <w:pPr>
        <w:tabs>
          <w:tab w:val="center" w:pos="5529"/>
        </w:tabs>
        <w:rPr>
          <w:rFonts w:cs="Arial"/>
        </w:rPr>
      </w:pPr>
      <w:r w:rsidRPr="00DD2D0C">
        <w:rPr>
          <w:rFonts w:cs="Arial"/>
        </w:rPr>
        <w:tab/>
      </w:r>
      <w:r w:rsidR="008E6824" w:rsidRPr="00DD2D0C">
        <w:rPr>
          <w:rFonts w:cs="Arial"/>
        </w:rPr>
        <w:t xml:space="preserve">                                          </w:t>
      </w:r>
      <w:r w:rsidRPr="00DD2D0C">
        <w:rPr>
          <w:rFonts w:cs="Arial"/>
        </w:rPr>
        <w:t>Jméno, razítko a podpis</w:t>
      </w:r>
    </w:p>
    <w:p w14:paraId="51FF47CE" w14:textId="77777777" w:rsidR="00CC479D" w:rsidRPr="00DD2D0C" w:rsidRDefault="00A639E7" w:rsidP="00E654DD">
      <w:pPr>
        <w:tabs>
          <w:tab w:val="center" w:pos="5529"/>
        </w:tabs>
        <w:rPr>
          <w:rFonts w:cs="Arial"/>
          <w:sz w:val="16"/>
          <w:szCs w:val="16"/>
        </w:rPr>
      </w:pPr>
      <w:r w:rsidRPr="00DD2D0C">
        <w:rPr>
          <w:rFonts w:cs="Arial"/>
        </w:rPr>
        <w:tab/>
      </w:r>
      <w:r w:rsidR="008E6824" w:rsidRPr="00DD2D0C">
        <w:rPr>
          <w:rFonts w:cs="Arial"/>
        </w:rPr>
        <w:t xml:space="preserve">                                           </w:t>
      </w:r>
      <w:r w:rsidR="00E654DD" w:rsidRPr="00DD2D0C">
        <w:rPr>
          <w:rFonts w:cs="Arial"/>
          <w:sz w:val="16"/>
          <w:szCs w:val="16"/>
        </w:rPr>
        <w:t>zaměstnavatelem pověřené osoba</w:t>
      </w:r>
    </w:p>
    <w:sectPr w:rsidR="00CC479D" w:rsidRPr="00DD2D0C" w:rsidSect="006866B5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 w:code="9"/>
      <w:pgMar w:top="851" w:right="851" w:bottom="851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A7024" w14:textId="77777777" w:rsidR="00892D9D" w:rsidRDefault="00892D9D">
      <w:r>
        <w:separator/>
      </w:r>
    </w:p>
  </w:endnote>
  <w:endnote w:type="continuationSeparator" w:id="0">
    <w:p w14:paraId="5A0C29FA" w14:textId="77777777" w:rsidR="00892D9D" w:rsidRDefault="0089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enguiat Bk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3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9"/>
      <w:gridCol w:w="1420"/>
      <w:gridCol w:w="888"/>
      <w:gridCol w:w="886"/>
      <w:gridCol w:w="1243"/>
      <w:gridCol w:w="1952"/>
      <w:gridCol w:w="2841"/>
    </w:tblGrid>
    <w:tr w:rsidR="00D643EE" w:rsidRPr="000D4A99" w14:paraId="59807466" w14:textId="77777777" w:rsidTr="00D643EE">
      <w:trPr>
        <w:cantSplit/>
      </w:trPr>
      <w:tc>
        <w:tcPr>
          <w:tcW w:w="470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50365D67" w14:textId="77777777" w:rsidR="00D643EE" w:rsidRPr="000D4A99" w:rsidRDefault="00D643EE" w:rsidP="0042075A">
          <w:pPr>
            <w:rPr>
              <w:rFonts w:cs="Arial"/>
              <w:sz w:val="10"/>
            </w:rPr>
          </w:pPr>
          <w:r w:rsidRPr="000D4A99">
            <w:rPr>
              <w:rFonts w:cs="Arial"/>
              <w:sz w:val="10"/>
            </w:rPr>
            <w:t>Č. formuláře:</w:t>
          </w:r>
        </w:p>
      </w:tc>
      <w:tc>
        <w:tcPr>
          <w:tcW w:w="697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50AA140E" w14:textId="77777777" w:rsidR="00D643EE" w:rsidRPr="000D4A99" w:rsidRDefault="00D643EE" w:rsidP="0042075A">
          <w:pPr>
            <w:rPr>
              <w:rFonts w:cs="Arial"/>
              <w:sz w:val="10"/>
            </w:rPr>
          </w:pPr>
          <w:r w:rsidRPr="000D4A99">
            <w:rPr>
              <w:rFonts w:cs="Arial"/>
              <w:sz w:val="10"/>
            </w:rPr>
            <w:t>TD</w:t>
          </w:r>
          <w:r>
            <w:rPr>
              <w:rFonts w:cs="Arial"/>
              <w:sz w:val="10"/>
            </w:rPr>
            <w:t>4</w:t>
          </w:r>
          <w:r w:rsidRPr="000D4A99">
            <w:rPr>
              <w:rFonts w:cs="Arial"/>
              <w:sz w:val="10"/>
            </w:rPr>
            <w:t>0</w:t>
          </w:r>
          <w:r>
            <w:rPr>
              <w:rFonts w:cs="Arial"/>
              <w:sz w:val="10"/>
            </w:rPr>
            <w:t>2</w:t>
          </w:r>
          <w:r w:rsidRPr="000D4A99">
            <w:rPr>
              <w:rFonts w:cs="Arial"/>
              <w:sz w:val="10"/>
            </w:rPr>
            <w:t>-F</w:t>
          </w:r>
          <w:r>
            <w:rPr>
              <w:rFonts w:cs="Arial"/>
              <w:sz w:val="10"/>
            </w:rPr>
            <w:t>504</w:t>
          </w:r>
        </w:p>
      </w:tc>
      <w:tc>
        <w:tcPr>
          <w:tcW w:w="436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27D03C8C" w14:textId="77777777" w:rsidR="00D643EE" w:rsidRPr="000D4A99" w:rsidRDefault="00D643EE" w:rsidP="0042075A">
          <w:pPr>
            <w:jc w:val="right"/>
            <w:rPr>
              <w:rFonts w:cs="Arial"/>
              <w:sz w:val="10"/>
            </w:rPr>
          </w:pPr>
          <w:r w:rsidRPr="000D4A99">
            <w:rPr>
              <w:rFonts w:cs="Arial"/>
              <w:sz w:val="10"/>
            </w:rPr>
            <w:t>Verze:</w:t>
          </w:r>
        </w:p>
      </w:tc>
      <w:tc>
        <w:tcPr>
          <w:tcW w:w="435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7AAF8A11" w14:textId="569D68B8" w:rsidR="00D643EE" w:rsidRPr="000D4A99" w:rsidRDefault="00B925A2" w:rsidP="00F725E7">
          <w:pPr>
            <w:rPr>
              <w:rFonts w:cs="Arial"/>
              <w:sz w:val="10"/>
            </w:rPr>
          </w:pPr>
          <w:r>
            <w:rPr>
              <w:rFonts w:cs="Arial"/>
              <w:sz w:val="10"/>
            </w:rPr>
            <w:t>22-10</w:t>
          </w:r>
        </w:p>
      </w:tc>
      <w:tc>
        <w:tcPr>
          <w:tcW w:w="610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3B50ABC2" w14:textId="77777777" w:rsidR="00D643EE" w:rsidRPr="000D4A99" w:rsidRDefault="00D643EE" w:rsidP="00F725E7">
          <w:pPr>
            <w:jc w:val="right"/>
            <w:rPr>
              <w:rFonts w:cs="Arial"/>
              <w:sz w:val="10"/>
            </w:rPr>
          </w:pPr>
          <w:r w:rsidRPr="000D4A99">
            <w:rPr>
              <w:rFonts w:cs="Arial"/>
              <w:sz w:val="10"/>
            </w:rPr>
            <w:t>Účinnost od:</w:t>
          </w:r>
        </w:p>
      </w:tc>
      <w:tc>
        <w:tcPr>
          <w:tcW w:w="958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20D9F570" w14:textId="700DA682" w:rsidR="00D643EE" w:rsidRPr="000D4A99" w:rsidRDefault="00B925A2" w:rsidP="00F725E7">
          <w:pPr>
            <w:rPr>
              <w:rFonts w:cs="Arial"/>
              <w:sz w:val="10"/>
            </w:rPr>
          </w:pPr>
          <w:r>
            <w:rPr>
              <w:rFonts w:cs="Arial"/>
              <w:sz w:val="10"/>
            </w:rPr>
            <w:t>01.10.2022</w:t>
          </w:r>
        </w:p>
      </w:tc>
      <w:tc>
        <w:tcPr>
          <w:tcW w:w="1394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64A999DC" w14:textId="2294A04A" w:rsidR="00D643EE" w:rsidRPr="000D4A99" w:rsidRDefault="00D643EE" w:rsidP="0042075A">
          <w:pPr>
            <w:rPr>
              <w:rFonts w:cs="Arial"/>
              <w:sz w:val="10"/>
            </w:rPr>
          </w:pPr>
          <w:r>
            <w:rPr>
              <w:sz w:val="12"/>
            </w:rPr>
            <w:t>© DOM - ZO 13, s.r.o. 20</w:t>
          </w:r>
          <w:r w:rsidR="00B925A2">
            <w:rPr>
              <w:sz w:val="12"/>
            </w:rPr>
            <w:t>22</w:t>
          </w:r>
        </w:p>
      </w:tc>
    </w:tr>
  </w:tbl>
  <w:p w14:paraId="2FFE40FA" w14:textId="77777777" w:rsidR="003668BA" w:rsidRDefault="003668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9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5"/>
      <w:gridCol w:w="930"/>
      <w:gridCol w:w="563"/>
      <w:gridCol w:w="563"/>
      <w:gridCol w:w="753"/>
      <w:gridCol w:w="938"/>
      <w:gridCol w:w="1879"/>
      <w:gridCol w:w="3740"/>
    </w:tblGrid>
    <w:tr w:rsidR="003668BA" w14:paraId="0CCE8068" w14:textId="77777777" w:rsidTr="00143735">
      <w:trPr>
        <w:cantSplit/>
      </w:trPr>
      <w:tc>
        <w:tcPr>
          <w:tcW w:w="409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7869FFAE" w14:textId="77777777" w:rsidR="003668BA" w:rsidRPr="00B175ED" w:rsidRDefault="003668BA" w:rsidP="00143735">
          <w:pPr>
            <w:rPr>
              <w:rFonts w:cs="Arial"/>
              <w:sz w:val="10"/>
            </w:rPr>
          </w:pPr>
          <w:bookmarkStart w:id="6" w:name="OLE_LINK1"/>
          <w:bookmarkStart w:id="7" w:name="OLE_LINK2"/>
          <w:r w:rsidRPr="00B175ED">
            <w:rPr>
              <w:rFonts w:cs="Arial"/>
              <w:sz w:val="10"/>
            </w:rPr>
            <w:t>Č. formuláře:</w:t>
          </w:r>
        </w:p>
      </w:tc>
      <w:tc>
        <w:tcPr>
          <w:tcW w:w="456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15829EE4" w14:textId="77777777" w:rsidR="003668BA" w:rsidRPr="00B175ED" w:rsidRDefault="003668BA" w:rsidP="00143735">
          <w:pPr>
            <w:rPr>
              <w:rFonts w:cs="Arial"/>
              <w:sz w:val="10"/>
            </w:rPr>
          </w:pPr>
          <w:r w:rsidRPr="00B175ED">
            <w:rPr>
              <w:rFonts w:cs="Arial"/>
              <w:sz w:val="10"/>
            </w:rPr>
            <w:t>TD</w:t>
          </w:r>
          <w:r>
            <w:rPr>
              <w:rFonts w:cs="Arial"/>
              <w:sz w:val="10"/>
            </w:rPr>
            <w:t>401</w:t>
          </w:r>
          <w:r w:rsidRPr="00B175ED">
            <w:rPr>
              <w:rFonts w:cs="Arial"/>
              <w:sz w:val="10"/>
            </w:rPr>
            <w:t>-F</w:t>
          </w:r>
          <w:r>
            <w:rPr>
              <w:rFonts w:cs="Arial"/>
              <w:sz w:val="10"/>
            </w:rPr>
            <w:t>5</w:t>
          </w:r>
          <w:r w:rsidRPr="00B175ED">
            <w:rPr>
              <w:rFonts w:cs="Arial"/>
              <w:sz w:val="10"/>
            </w:rPr>
            <w:t>0</w:t>
          </w:r>
          <w:r>
            <w:rPr>
              <w:rFonts w:cs="Arial"/>
              <w:sz w:val="10"/>
            </w:rPr>
            <w:t>1</w:t>
          </w:r>
        </w:p>
      </w:tc>
      <w:tc>
        <w:tcPr>
          <w:tcW w:w="276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4F163ADD" w14:textId="77777777" w:rsidR="003668BA" w:rsidRPr="00B175ED" w:rsidRDefault="003668BA" w:rsidP="00143735">
          <w:pPr>
            <w:jc w:val="right"/>
            <w:rPr>
              <w:rFonts w:cs="Arial"/>
              <w:sz w:val="10"/>
            </w:rPr>
          </w:pPr>
          <w:r w:rsidRPr="00B175ED">
            <w:rPr>
              <w:rFonts w:cs="Arial"/>
              <w:sz w:val="10"/>
            </w:rPr>
            <w:t>Verze:</w:t>
          </w:r>
        </w:p>
      </w:tc>
      <w:tc>
        <w:tcPr>
          <w:tcW w:w="276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22DD064E" w14:textId="77777777" w:rsidR="003668BA" w:rsidRPr="00B175ED" w:rsidRDefault="003668BA" w:rsidP="00143735">
          <w:pPr>
            <w:rPr>
              <w:rFonts w:cs="Arial"/>
              <w:sz w:val="10"/>
            </w:rPr>
          </w:pPr>
          <w:r w:rsidRPr="00B175ED">
            <w:rPr>
              <w:rFonts w:cs="Arial"/>
              <w:sz w:val="10"/>
            </w:rPr>
            <w:t>12-10</w:t>
          </w:r>
        </w:p>
      </w:tc>
      <w:tc>
        <w:tcPr>
          <w:tcW w:w="369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1447A5E5" w14:textId="77777777" w:rsidR="003668BA" w:rsidRPr="00B175ED" w:rsidRDefault="003668BA" w:rsidP="00143735">
          <w:pPr>
            <w:jc w:val="right"/>
            <w:rPr>
              <w:rFonts w:cs="Arial"/>
              <w:sz w:val="10"/>
            </w:rPr>
          </w:pPr>
          <w:r w:rsidRPr="00B175ED">
            <w:rPr>
              <w:rFonts w:cs="Arial"/>
              <w:sz w:val="10"/>
            </w:rPr>
            <w:t>Účinnost od:</w:t>
          </w:r>
        </w:p>
      </w:tc>
      <w:tc>
        <w:tcPr>
          <w:tcW w:w="460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1BB40794" w14:textId="77777777" w:rsidR="003668BA" w:rsidRPr="00B175ED" w:rsidRDefault="003668BA" w:rsidP="00143735">
          <w:pPr>
            <w:rPr>
              <w:rFonts w:cs="Arial"/>
              <w:sz w:val="10"/>
            </w:rPr>
          </w:pPr>
          <w:r w:rsidRPr="00B175ED">
            <w:rPr>
              <w:rFonts w:cs="Arial"/>
              <w:sz w:val="10"/>
            </w:rPr>
            <w:t>31.10.2012</w:t>
          </w:r>
        </w:p>
      </w:tc>
      <w:tc>
        <w:tcPr>
          <w:tcW w:w="921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649373E2" w14:textId="77777777" w:rsidR="003668BA" w:rsidRPr="00B175ED" w:rsidRDefault="003668BA" w:rsidP="00143735">
          <w:pPr>
            <w:rPr>
              <w:rFonts w:cs="Arial"/>
              <w:sz w:val="10"/>
            </w:rPr>
          </w:pPr>
          <w:r w:rsidRPr="00B175ED">
            <w:rPr>
              <w:sz w:val="12"/>
            </w:rPr>
            <w:t>© DOM - ZO 13, s.r.o. 2012</w:t>
          </w:r>
        </w:p>
      </w:tc>
      <w:tc>
        <w:tcPr>
          <w:tcW w:w="1834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07D18B02" w14:textId="0EC4351C" w:rsidR="003668BA" w:rsidRPr="00B175ED" w:rsidRDefault="003668BA" w:rsidP="00143735">
          <w:pPr>
            <w:jc w:val="right"/>
            <w:rPr>
              <w:rFonts w:cs="Arial"/>
              <w:sz w:val="10"/>
            </w:rPr>
          </w:pPr>
          <w:r w:rsidRPr="00B175ED">
            <w:rPr>
              <w:rFonts w:cs="Arial"/>
              <w:sz w:val="10"/>
            </w:rPr>
            <w:t xml:space="preserve">Soubor: </w:t>
          </w:r>
          <w:r w:rsidRPr="00B175ED">
            <w:rPr>
              <w:rFonts w:cs="Arial"/>
              <w:sz w:val="10"/>
            </w:rPr>
            <w:fldChar w:fldCharType="begin"/>
          </w:r>
          <w:r w:rsidRPr="00B175ED">
            <w:rPr>
              <w:rFonts w:cs="Arial"/>
              <w:sz w:val="10"/>
            </w:rPr>
            <w:instrText xml:space="preserve"> FILENAME </w:instrText>
          </w:r>
          <w:r w:rsidRPr="00B175ED">
            <w:rPr>
              <w:rFonts w:cs="Arial"/>
              <w:sz w:val="10"/>
            </w:rPr>
            <w:fldChar w:fldCharType="separate"/>
          </w:r>
          <w:r w:rsidR="00E3114B">
            <w:rPr>
              <w:rFonts w:cs="Arial"/>
              <w:noProof/>
              <w:sz w:val="10"/>
            </w:rPr>
            <w:t>TD402-F504 Overeni zrakovych schopnosti.docx</w:t>
          </w:r>
          <w:r w:rsidRPr="00B175ED">
            <w:rPr>
              <w:rFonts w:cs="Arial"/>
              <w:sz w:val="10"/>
            </w:rPr>
            <w:fldChar w:fldCharType="end"/>
          </w:r>
        </w:p>
      </w:tc>
    </w:tr>
    <w:bookmarkEnd w:id="6"/>
    <w:bookmarkEnd w:id="7"/>
  </w:tbl>
  <w:p w14:paraId="6920BD7E" w14:textId="77777777" w:rsidR="003668BA" w:rsidRPr="00BB0570" w:rsidRDefault="003668BA" w:rsidP="00BB0570">
    <w:pPr>
      <w:pStyle w:val="Zpat"/>
      <w:rPr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93229" w14:textId="77777777" w:rsidR="00892D9D" w:rsidRDefault="00892D9D">
      <w:r>
        <w:separator/>
      </w:r>
    </w:p>
  </w:footnote>
  <w:footnote w:type="continuationSeparator" w:id="0">
    <w:p w14:paraId="718ABEED" w14:textId="77777777" w:rsidR="00892D9D" w:rsidRDefault="00892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8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shd w:val="clear" w:color="auto" w:fill="E6E6E6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319"/>
      <w:gridCol w:w="7513"/>
      <w:gridCol w:w="1456"/>
    </w:tblGrid>
    <w:tr w:rsidR="003668BA" w14:paraId="62BAFCC8" w14:textId="77777777" w:rsidTr="0025518C">
      <w:trPr>
        <w:trHeight w:val="428"/>
        <w:jc w:val="center"/>
      </w:trPr>
      <w:tc>
        <w:tcPr>
          <w:tcW w:w="1319" w:type="dxa"/>
          <w:vMerge w:val="restart"/>
          <w:shd w:val="clear" w:color="auto" w:fill="E6E6E6"/>
          <w:vAlign w:val="center"/>
        </w:tcPr>
        <w:p w14:paraId="356473A0" w14:textId="6A6253BE" w:rsidR="003668BA" w:rsidRDefault="00BD0197" w:rsidP="00351F6A">
          <w:pPr>
            <w:snapToGrid w:val="0"/>
            <w:jc w:val="center"/>
          </w:pPr>
          <w:r>
            <w:rPr>
              <w:noProof/>
            </w:rPr>
            <w:drawing>
              <wp:inline distT="0" distB="0" distL="0" distR="0" wp14:anchorId="5933857A" wp14:editId="289487EB">
                <wp:extent cx="720000" cy="493200"/>
                <wp:effectExtent l="0" t="0" r="4445" b="254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vMerge w:val="restart"/>
          <w:shd w:val="clear" w:color="auto" w:fill="E6E6E6"/>
          <w:vAlign w:val="center"/>
        </w:tcPr>
        <w:p w14:paraId="69B4842F" w14:textId="77777777" w:rsidR="003668BA" w:rsidRPr="00BB01D7" w:rsidRDefault="003668BA" w:rsidP="00F9188E">
          <w:pPr>
            <w:spacing w:after="60"/>
            <w:jc w:val="center"/>
            <w:rPr>
              <w:rFonts w:cs="Arial"/>
              <w:b/>
              <w:bCs/>
              <w:sz w:val="22"/>
              <w:szCs w:val="22"/>
            </w:rPr>
          </w:pPr>
          <w:r w:rsidRPr="00BB01D7">
            <w:rPr>
              <w:rFonts w:cs="Arial"/>
              <w:b/>
              <w:bCs/>
              <w:sz w:val="22"/>
              <w:szCs w:val="22"/>
            </w:rPr>
            <w:t>DOM - ZO 13, s.r.o., Technická inspekce COP</w:t>
          </w:r>
        </w:p>
        <w:p w14:paraId="4D3FEEB8" w14:textId="77777777" w:rsidR="003668BA" w:rsidRPr="00F9188E" w:rsidRDefault="003668BA" w:rsidP="00F9188E">
          <w:pPr>
            <w:snapToGrid w:val="0"/>
            <w:jc w:val="center"/>
            <w:rPr>
              <w:b/>
              <w:sz w:val="28"/>
              <w:szCs w:val="28"/>
            </w:rPr>
          </w:pPr>
          <w:r w:rsidRPr="00BB01D7">
            <w:rPr>
              <w:rFonts w:cs="Arial"/>
              <w:b/>
              <w:sz w:val="28"/>
              <w:szCs w:val="28"/>
            </w:rPr>
            <w:t>Ověření zrakových schopností</w:t>
          </w:r>
        </w:p>
      </w:tc>
      <w:tc>
        <w:tcPr>
          <w:tcW w:w="1456" w:type="dxa"/>
          <w:shd w:val="clear" w:color="auto" w:fill="E6E6E6"/>
          <w:vAlign w:val="center"/>
        </w:tcPr>
        <w:p w14:paraId="28B5D50C" w14:textId="77777777" w:rsidR="003668BA" w:rsidRPr="00EC3604" w:rsidRDefault="003668BA" w:rsidP="00DB30C5">
          <w:pPr>
            <w:suppressAutoHyphens w:val="0"/>
            <w:jc w:val="center"/>
            <w:rPr>
              <w:rFonts w:ascii="Tahoma" w:hAnsi="Tahoma" w:cs="Tahoma"/>
            </w:rPr>
          </w:pPr>
          <w:r w:rsidRPr="00EC3604">
            <w:rPr>
              <w:rFonts w:ascii="Tahoma" w:hAnsi="Tahoma" w:cs="Tahoma"/>
            </w:rPr>
            <w:t>Strana</w:t>
          </w:r>
        </w:p>
      </w:tc>
    </w:tr>
    <w:tr w:rsidR="003668BA" w14:paraId="2975C41F" w14:textId="77777777" w:rsidTr="0025518C">
      <w:trPr>
        <w:trHeight w:val="427"/>
        <w:jc w:val="center"/>
      </w:trPr>
      <w:tc>
        <w:tcPr>
          <w:tcW w:w="1319" w:type="dxa"/>
          <w:vMerge/>
          <w:shd w:val="clear" w:color="auto" w:fill="E6E6E6"/>
          <w:vAlign w:val="center"/>
        </w:tcPr>
        <w:p w14:paraId="3A80732D" w14:textId="77777777" w:rsidR="003668BA" w:rsidRDefault="003668BA" w:rsidP="00351F6A">
          <w:pPr>
            <w:snapToGrid w:val="0"/>
            <w:jc w:val="center"/>
          </w:pPr>
        </w:p>
      </w:tc>
      <w:tc>
        <w:tcPr>
          <w:tcW w:w="7513" w:type="dxa"/>
          <w:vMerge/>
          <w:shd w:val="clear" w:color="auto" w:fill="E6E6E6"/>
          <w:vAlign w:val="center"/>
        </w:tcPr>
        <w:p w14:paraId="6CCF5C1D" w14:textId="77777777" w:rsidR="003668BA" w:rsidRPr="004144C3" w:rsidRDefault="003668BA" w:rsidP="00F9188E">
          <w:pPr>
            <w:spacing w:after="60"/>
            <w:jc w:val="center"/>
            <w:rPr>
              <w:b/>
              <w:bCs/>
              <w:sz w:val="24"/>
            </w:rPr>
          </w:pPr>
        </w:p>
      </w:tc>
      <w:tc>
        <w:tcPr>
          <w:tcW w:w="1456" w:type="dxa"/>
          <w:shd w:val="clear" w:color="auto" w:fill="E6E6E6"/>
          <w:vAlign w:val="center"/>
        </w:tcPr>
        <w:p w14:paraId="6A0DAB69" w14:textId="77777777" w:rsidR="003668BA" w:rsidRPr="00EC3604" w:rsidRDefault="003668BA" w:rsidP="008E6824">
          <w:pPr>
            <w:suppressAutoHyphens w:val="0"/>
            <w:jc w:val="center"/>
            <w:rPr>
              <w:rFonts w:ascii="Tahoma" w:hAnsi="Tahoma" w:cs="Tahoma"/>
            </w:rPr>
          </w:pPr>
          <w:r w:rsidRPr="00EC3604">
            <w:rPr>
              <w:rStyle w:val="slostrnky"/>
              <w:rFonts w:ascii="Tahoma" w:hAnsi="Tahoma" w:cs="Tahoma"/>
              <w:szCs w:val="20"/>
            </w:rPr>
            <w:fldChar w:fldCharType="begin"/>
          </w:r>
          <w:r w:rsidRPr="00EC3604">
            <w:rPr>
              <w:rStyle w:val="slostrnky"/>
              <w:rFonts w:ascii="Tahoma" w:hAnsi="Tahoma" w:cs="Tahoma"/>
              <w:szCs w:val="20"/>
            </w:rPr>
            <w:instrText xml:space="preserve"> PAGE </w:instrText>
          </w:r>
          <w:r w:rsidRPr="00EC3604">
            <w:rPr>
              <w:rStyle w:val="slostrnky"/>
              <w:rFonts w:ascii="Tahoma" w:hAnsi="Tahoma" w:cs="Tahoma"/>
              <w:szCs w:val="20"/>
            </w:rPr>
            <w:fldChar w:fldCharType="separate"/>
          </w:r>
          <w:r w:rsidR="00893BD5" w:rsidRPr="00EC3604">
            <w:rPr>
              <w:rStyle w:val="slostrnky"/>
              <w:rFonts w:ascii="Tahoma" w:hAnsi="Tahoma" w:cs="Tahoma"/>
              <w:noProof/>
              <w:szCs w:val="20"/>
            </w:rPr>
            <w:t>1</w:t>
          </w:r>
          <w:r w:rsidRPr="00EC3604">
            <w:rPr>
              <w:rStyle w:val="slostrnky"/>
              <w:rFonts w:ascii="Tahoma" w:hAnsi="Tahoma" w:cs="Tahoma"/>
              <w:szCs w:val="20"/>
            </w:rPr>
            <w:fldChar w:fldCharType="end"/>
          </w:r>
          <w:r w:rsidRPr="00EC3604">
            <w:rPr>
              <w:rStyle w:val="slostrnky"/>
              <w:rFonts w:ascii="Tahoma" w:hAnsi="Tahoma" w:cs="Tahoma"/>
              <w:szCs w:val="20"/>
            </w:rPr>
            <w:t>/</w:t>
          </w:r>
          <w:r w:rsidRPr="00EC3604">
            <w:rPr>
              <w:rStyle w:val="slostrnky"/>
              <w:rFonts w:ascii="Tahoma" w:hAnsi="Tahoma" w:cs="Tahoma"/>
              <w:szCs w:val="20"/>
            </w:rPr>
            <w:fldChar w:fldCharType="begin"/>
          </w:r>
          <w:r w:rsidRPr="00EC3604">
            <w:rPr>
              <w:rStyle w:val="slostrnky"/>
              <w:rFonts w:ascii="Tahoma" w:hAnsi="Tahoma" w:cs="Tahoma"/>
              <w:szCs w:val="20"/>
            </w:rPr>
            <w:instrText xml:space="preserve"> NUMPAGES </w:instrText>
          </w:r>
          <w:r w:rsidRPr="00EC3604">
            <w:rPr>
              <w:rStyle w:val="slostrnky"/>
              <w:rFonts w:ascii="Tahoma" w:hAnsi="Tahoma" w:cs="Tahoma"/>
              <w:szCs w:val="20"/>
            </w:rPr>
            <w:fldChar w:fldCharType="separate"/>
          </w:r>
          <w:r w:rsidR="00893BD5" w:rsidRPr="00EC3604">
            <w:rPr>
              <w:rStyle w:val="slostrnky"/>
              <w:rFonts w:ascii="Tahoma" w:hAnsi="Tahoma" w:cs="Tahoma"/>
              <w:noProof/>
              <w:szCs w:val="20"/>
            </w:rPr>
            <w:t>1</w:t>
          </w:r>
          <w:r w:rsidRPr="00EC3604">
            <w:rPr>
              <w:rStyle w:val="slostrnky"/>
              <w:rFonts w:ascii="Tahoma" w:hAnsi="Tahoma" w:cs="Tahoma"/>
              <w:szCs w:val="20"/>
            </w:rPr>
            <w:fldChar w:fldCharType="end"/>
          </w:r>
        </w:p>
      </w:tc>
    </w:tr>
  </w:tbl>
  <w:p w14:paraId="25F19F19" w14:textId="77777777" w:rsidR="003668BA" w:rsidRDefault="003668B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8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319"/>
      <w:gridCol w:w="7088"/>
      <w:gridCol w:w="1881"/>
    </w:tblGrid>
    <w:tr w:rsidR="003668BA" w14:paraId="4AE9E962" w14:textId="77777777" w:rsidTr="00143735">
      <w:trPr>
        <w:trHeight w:val="852"/>
        <w:jc w:val="center"/>
      </w:trPr>
      <w:tc>
        <w:tcPr>
          <w:tcW w:w="1319" w:type="dxa"/>
          <w:vAlign w:val="center"/>
        </w:tcPr>
        <w:p w14:paraId="14F19A51" w14:textId="77777777" w:rsidR="003668BA" w:rsidRDefault="00411065" w:rsidP="00143735">
          <w:pPr>
            <w:snapToGrid w:val="0"/>
            <w:jc w:val="center"/>
          </w:pPr>
          <w:r>
            <w:rPr>
              <w:noProof/>
            </w:rPr>
            <w:drawing>
              <wp:inline distT="0" distB="0" distL="0" distR="0" wp14:anchorId="6AA7B6F1" wp14:editId="3F22372F">
                <wp:extent cx="712470" cy="457200"/>
                <wp:effectExtent l="0" t="0" r="0" b="0"/>
                <wp:docPr id="2" name="obrázek 2" descr="back_yellow_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ck_yellow_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247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vAlign w:val="center"/>
        </w:tcPr>
        <w:p w14:paraId="13B9C60F" w14:textId="77777777" w:rsidR="003668BA" w:rsidRPr="009261A6" w:rsidRDefault="003668BA" w:rsidP="00143735">
          <w:pPr>
            <w:snapToGrid w:val="0"/>
            <w:jc w:val="center"/>
            <w:rPr>
              <w:rFonts w:ascii="Tahoma" w:hAnsi="Tahoma" w:cs="Tahoma"/>
              <w:b/>
              <w:bCs/>
              <w:szCs w:val="20"/>
            </w:rPr>
          </w:pPr>
          <w:r w:rsidRPr="009261A6">
            <w:rPr>
              <w:rFonts w:ascii="Tahoma" w:hAnsi="Tahoma" w:cs="Tahoma"/>
              <w:b/>
              <w:bCs/>
              <w:szCs w:val="20"/>
            </w:rPr>
            <w:t>DOM – ZO 13, s.r.o. – pracoviště Praha</w:t>
          </w:r>
        </w:p>
        <w:p w14:paraId="58EFDC81" w14:textId="77777777" w:rsidR="003668BA" w:rsidRPr="009261A6" w:rsidRDefault="003668BA" w:rsidP="00143735">
          <w:pPr>
            <w:snapToGrid w:val="0"/>
            <w:jc w:val="center"/>
            <w:rPr>
              <w:rFonts w:ascii="Tahoma" w:hAnsi="Tahoma" w:cs="Tahoma"/>
              <w:b/>
              <w:bCs/>
              <w:spacing w:val="14"/>
              <w:szCs w:val="20"/>
            </w:rPr>
          </w:pPr>
          <w:r w:rsidRPr="009261A6">
            <w:rPr>
              <w:rFonts w:ascii="Tahoma" w:hAnsi="Tahoma" w:cs="Tahoma"/>
              <w:b/>
              <w:bCs/>
              <w:spacing w:val="14"/>
              <w:szCs w:val="20"/>
            </w:rPr>
            <w:t>Školící středisko personálu pro nedestruktivní zkoušení</w:t>
          </w:r>
        </w:p>
        <w:p w14:paraId="04EB1D67" w14:textId="77777777" w:rsidR="003668BA" w:rsidRDefault="003668BA" w:rsidP="00143735">
          <w:pPr>
            <w:snapToGrid w:val="0"/>
            <w:jc w:val="center"/>
          </w:pPr>
          <w:r w:rsidRPr="009261A6">
            <w:rPr>
              <w:rFonts w:ascii="Tahoma" w:hAnsi="Tahoma" w:cs="Tahoma"/>
              <w:b/>
              <w:bCs/>
              <w:spacing w:val="14"/>
              <w:szCs w:val="20"/>
            </w:rPr>
            <w:t>Areál VÚ, Podnikatelská 558, 190 11 Praha 9-Běchovice</w:t>
          </w:r>
        </w:p>
      </w:tc>
      <w:tc>
        <w:tcPr>
          <w:tcW w:w="1881" w:type="dxa"/>
          <w:vAlign w:val="center"/>
        </w:tcPr>
        <w:p w14:paraId="4AD3B868" w14:textId="77777777" w:rsidR="003668BA" w:rsidRDefault="003668BA" w:rsidP="00143735">
          <w:pPr>
            <w:suppressAutoHyphens w:val="0"/>
          </w:pPr>
        </w:p>
        <w:p w14:paraId="37564C44" w14:textId="77777777" w:rsidR="003668BA" w:rsidRDefault="003668BA" w:rsidP="00143735">
          <w:pPr>
            <w:snapToGrid w:val="0"/>
            <w:jc w:val="right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IČ: 25261908</w:t>
          </w:r>
        </w:p>
        <w:p w14:paraId="04B8A86B" w14:textId="77777777" w:rsidR="003668BA" w:rsidRDefault="003668BA" w:rsidP="00143735">
          <w:pPr>
            <w:snapToGrid w:val="0"/>
            <w:jc w:val="right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DIČ: CZ25261908</w:t>
          </w:r>
        </w:p>
        <w:p w14:paraId="3B21D0EF" w14:textId="77777777" w:rsidR="003668BA" w:rsidRDefault="00000000" w:rsidP="00143735">
          <w:pPr>
            <w:suppressAutoHyphens w:val="0"/>
            <w:jc w:val="right"/>
            <w:rPr>
              <w:rFonts w:cs="Arial"/>
              <w:sz w:val="14"/>
            </w:rPr>
          </w:pPr>
          <w:hyperlink r:id="rId2" w:history="1">
            <w:r w:rsidR="003668BA" w:rsidRPr="00CF734E">
              <w:rPr>
                <w:rStyle w:val="Hypertextovodkaz"/>
                <w:rFonts w:cs="Arial"/>
                <w:sz w:val="14"/>
              </w:rPr>
              <w:t>http://www.domzo13.cz</w:t>
            </w:r>
          </w:hyperlink>
        </w:p>
        <w:p w14:paraId="1B594648" w14:textId="77777777" w:rsidR="003668BA" w:rsidRDefault="00000000" w:rsidP="00143735">
          <w:pPr>
            <w:suppressAutoHyphens w:val="0"/>
            <w:jc w:val="right"/>
          </w:pPr>
          <w:hyperlink r:id="rId3" w:history="1">
            <w:r w:rsidR="003668BA" w:rsidRPr="00CF734E">
              <w:rPr>
                <w:rStyle w:val="Hypertextovodkaz"/>
                <w:rFonts w:cs="Arial"/>
                <w:sz w:val="14"/>
              </w:rPr>
              <w:t>pha@domzo13.cz</w:t>
            </w:r>
          </w:hyperlink>
        </w:p>
      </w:tc>
    </w:tr>
  </w:tbl>
  <w:p w14:paraId="0AAB3B68" w14:textId="77777777" w:rsidR="003668BA" w:rsidRDefault="003668BA">
    <w:pPr>
      <w:pStyle w:val="Zhlav"/>
      <w:tabs>
        <w:tab w:val="clear" w:pos="4536"/>
      </w:tabs>
      <w:spacing w:before="60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9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hAnsi="Arial" w:cs="Arial"/>
        <w:b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1B71C5C"/>
    <w:multiLevelType w:val="hybridMultilevel"/>
    <w:tmpl w:val="737AB0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5C0CB8"/>
    <w:multiLevelType w:val="multilevel"/>
    <w:tmpl w:val="000000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7AF0F5C"/>
    <w:multiLevelType w:val="hybridMultilevel"/>
    <w:tmpl w:val="D53040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D75CA2"/>
    <w:multiLevelType w:val="multilevel"/>
    <w:tmpl w:val="000000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6B41E5D"/>
    <w:multiLevelType w:val="hybridMultilevel"/>
    <w:tmpl w:val="761C86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2CBC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D35F4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755634EB"/>
    <w:multiLevelType w:val="hybridMultilevel"/>
    <w:tmpl w:val="2938C9C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9554504">
    <w:abstractNumId w:val="0"/>
  </w:num>
  <w:num w:numId="2" w16cid:durableId="2015916594">
    <w:abstractNumId w:val="1"/>
  </w:num>
  <w:num w:numId="3" w16cid:durableId="658193645">
    <w:abstractNumId w:val="3"/>
  </w:num>
  <w:num w:numId="4" w16cid:durableId="1873956809">
    <w:abstractNumId w:val="5"/>
  </w:num>
  <w:num w:numId="5" w16cid:durableId="510997749">
    <w:abstractNumId w:val="7"/>
  </w:num>
  <w:num w:numId="6" w16cid:durableId="1366566692">
    <w:abstractNumId w:val="4"/>
  </w:num>
  <w:num w:numId="7" w16cid:durableId="1285379727">
    <w:abstractNumId w:val="6"/>
  </w:num>
  <w:num w:numId="8" w16cid:durableId="1348676939">
    <w:abstractNumId w:val="2"/>
  </w:num>
  <w:num w:numId="9" w16cid:durableId="4026106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09C"/>
    <w:rsid w:val="00046550"/>
    <w:rsid w:val="000A0218"/>
    <w:rsid w:val="000A64DD"/>
    <w:rsid w:val="000B752E"/>
    <w:rsid w:val="000E53B5"/>
    <w:rsid w:val="0010344F"/>
    <w:rsid w:val="00113FE5"/>
    <w:rsid w:val="0014262F"/>
    <w:rsid w:val="00143735"/>
    <w:rsid w:val="0016084B"/>
    <w:rsid w:val="0017250C"/>
    <w:rsid w:val="001739DA"/>
    <w:rsid w:val="001A36CF"/>
    <w:rsid w:val="001E155A"/>
    <w:rsid w:val="001E1E7D"/>
    <w:rsid w:val="001E4470"/>
    <w:rsid w:val="001F6E68"/>
    <w:rsid w:val="00215DD1"/>
    <w:rsid w:val="0023180E"/>
    <w:rsid w:val="00240194"/>
    <w:rsid w:val="00246753"/>
    <w:rsid w:val="0025518C"/>
    <w:rsid w:val="00275EFA"/>
    <w:rsid w:val="00284C1B"/>
    <w:rsid w:val="00295CA9"/>
    <w:rsid w:val="002B15BD"/>
    <w:rsid w:val="002B6D24"/>
    <w:rsid w:val="002B76C7"/>
    <w:rsid w:val="002C3587"/>
    <w:rsid w:val="002F078D"/>
    <w:rsid w:val="00310B8E"/>
    <w:rsid w:val="00317DC4"/>
    <w:rsid w:val="00351F6A"/>
    <w:rsid w:val="00351FFB"/>
    <w:rsid w:val="003640DA"/>
    <w:rsid w:val="003668BA"/>
    <w:rsid w:val="0037276A"/>
    <w:rsid w:val="00384ADA"/>
    <w:rsid w:val="0038563E"/>
    <w:rsid w:val="003D2356"/>
    <w:rsid w:val="003E740B"/>
    <w:rsid w:val="00411065"/>
    <w:rsid w:val="00411947"/>
    <w:rsid w:val="004144C3"/>
    <w:rsid w:val="0042075A"/>
    <w:rsid w:val="00442292"/>
    <w:rsid w:val="00447228"/>
    <w:rsid w:val="004477EE"/>
    <w:rsid w:val="0047584C"/>
    <w:rsid w:val="00477BA8"/>
    <w:rsid w:val="00485C7E"/>
    <w:rsid w:val="004A2CD2"/>
    <w:rsid w:val="004B534C"/>
    <w:rsid w:val="004C15AA"/>
    <w:rsid w:val="004E2CFB"/>
    <w:rsid w:val="005448E1"/>
    <w:rsid w:val="005568DD"/>
    <w:rsid w:val="00566719"/>
    <w:rsid w:val="00566DCB"/>
    <w:rsid w:val="005727E8"/>
    <w:rsid w:val="0057459F"/>
    <w:rsid w:val="005A7E77"/>
    <w:rsid w:val="005D1A82"/>
    <w:rsid w:val="005E771C"/>
    <w:rsid w:val="005F473D"/>
    <w:rsid w:val="0060260A"/>
    <w:rsid w:val="00630F2A"/>
    <w:rsid w:val="00653B08"/>
    <w:rsid w:val="00662D31"/>
    <w:rsid w:val="006642E6"/>
    <w:rsid w:val="006866B5"/>
    <w:rsid w:val="00690DAC"/>
    <w:rsid w:val="006C64C8"/>
    <w:rsid w:val="007028F6"/>
    <w:rsid w:val="00722218"/>
    <w:rsid w:val="007611A5"/>
    <w:rsid w:val="00771F14"/>
    <w:rsid w:val="007E4A21"/>
    <w:rsid w:val="007E751D"/>
    <w:rsid w:val="00813BC5"/>
    <w:rsid w:val="00813F56"/>
    <w:rsid w:val="00827717"/>
    <w:rsid w:val="008368BE"/>
    <w:rsid w:val="008544C6"/>
    <w:rsid w:val="00870061"/>
    <w:rsid w:val="00873066"/>
    <w:rsid w:val="008772D2"/>
    <w:rsid w:val="00887FB3"/>
    <w:rsid w:val="00892D9D"/>
    <w:rsid w:val="00893BD5"/>
    <w:rsid w:val="00897E2F"/>
    <w:rsid w:val="008B56CF"/>
    <w:rsid w:val="008B73C7"/>
    <w:rsid w:val="008E67E2"/>
    <w:rsid w:val="008E6824"/>
    <w:rsid w:val="008F04FA"/>
    <w:rsid w:val="009125AC"/>
    <w:rsid w:val="009261A6"/>
    <w:rsid w:val="00940A25"/>
    <w:rsid w:val="00941604"/>
    <w:rsid w:val="009444F0"/>
    <w:rsid w:val="009725B9"/>
    <w:rsid w:val="00981182"/>
    <w:rsid w:val="0098309C"/>
    <w:rsid w:val="009868D4"/>
    <w:rsid w:val="009A0A95"/>
    <w:rsid w:val="009B17C1"/>
    <w:rsid w:val="009C31F0"/>
    <w:rsid w:val="009F43AE"/>
    <w:rsid w:val="00A15213"/>
    <w:rsid w:val="00A60CB3"/>
    <w:rsid w:val="00A639E7"/>
    <w:rsid w:val="00A71737"/>
    <w:rsid w:val="00A77D2F"/>
    <w:rsid w:val="00A8317D"/>
    <w:rsid w:val="00AA0E79"/>
    <w:rsid w:val="00AD7F77"/>
    <w:rsid w:val="00AF35E9"/>
    <w:rsid w:val="00AF4557"/>
    <w:rsid w:val="00AF6F38"/>
    <w:rsid w:val="00B06901"/>
    <w:rsid w:val="00B12ACF"/>
    <w:rsid w:val="00B35396"/>
    <w:rsid w:val="00B619E8"/>
    <w:rsid w:val="00B75116"/>
    <w:rsid w:val="00B925A2"/>
    <w:rsid w:val="00B94004"/>
    <w:rsid w:val="00BB01D7"/>
    <w:rsid w:val="00BB0570"/>
    <w:rsid w:val="00BD0197"/>
    <w:rsid w:val="00BD153B"/>
    <w:rsid w:val="00BE4CB2"/>
    <w:rsid w:val="00C422FF"/>
    <w:rsid w:val="00C43601"/>
    <w:rsid w:val="00C841FE"/>
    <w:rsid w:val="00C96605"/>
    <w:rsid w:val="00CB7875"/>
    <w:rsid w:val="00CC479D"/>
    <w:rsid w:val="00D04B28"/>
    <w:rsid w:val="00D25ED4"/>
    <w:rsid w:val="00D430AA"/>
    <w:rsid w:val="00D62EA7"/>
    <w:rsid w:val="00D643EE"/>
    <w:rsid w:val="00DB30C5"/>
    <w:rsid w:val="00DD2D0C"/>
    <w:rsid w:val="00DE089A"/>
    <w:rsid w:val="00DF3B91"/>
    <w:rsid w:val="00DF5BFB"/>
    <w:rsid w:val="00E207D6"/>
    <w:rsid w:val="00E2571C"/>
    <w:rsid w:val="00E3114B"/>
    <w:rsid w:val="00E654DD"/>
    <w:rsid w:val="00E75EC7"/>
    <w:rsid w:val="00E87846"/>
    <w:rsid w:val="00EB0225"/>
    <w:rsid w:val="00EC3604"/>
    <w:rsid w:val="00F134A1"/>
    <w:rsid w:val="00F32E23"/>
    <w:rsid w:val="00F4044C"/>
    <w:rsid w:val="00F43A3F"/>
    <w:rsid w:val="00F45189"/>
    <w:rsid w:val="00F725E7"/>
    <w:rsid w:val="00F72A62"/>
    <w:rsid w:val="00F73F36"/>
    <w:rsid w:val="00F8049B"/>
    <w:rsid w:val="00F844D8"/>
    <w:rsid w:val="00F9188E"/>
    <w:rsid w:val="00F960ED"/>
    <w:rsid w:val="00FA36D3"/>
    <w:rsid w:val="00FE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AB914"/>
  <w15:chartTrackingRefBased/>
  <w15:docId w15:val="{DF138995-D038-47AF-B399-C74595BC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rsid w:val="00662D31"/>
    <w:pPr>
      <w:keepNext/>
      <w:jc w:val="center"/>
      <w:outlineLvl w:val="0"/>
    </w:pPr>
    <w:rPr>
      <w:rFonts w:cs="Arial"/>
      <w:b/>
      <w:bCs/>
      <w:sz w:val="36"/>
      <w:szCs w:val="36"/>
    </w:rPr>
  </w:style>
  <w:style w:type="paragraph" w:styleId="Nadpis2">
    <w:name w:val="heading 2"/>
    <w:basedOn w:val="Normln"/>
    <w:next w:val="Normln"/>
    <w:link w:val="Nadpis2Char"/>
    <w:qFormat/>
    <w:rsid w:val="005D1A82"/>
    <w:pPr>
      <w:keepNext/>
      <w:outlineLvl w:val="1"/>
    </w:pPr>
    <w:rPr>
      <w:rFonts w:cs="Arial"/>
      <w:b/>
      <w:bCs/>
      <w:sz w:val="24"/>
    </w:rPr>
  </w:style>
  <w:style w:type="paragraph" w:styleId="Nadpis3">
    <w:name w:val="heading 3"/>
    <w:basedOn w:val="Normln"/>
    <w:next w:val="Normln"/>
    <w:link w:val="Nadpis3Char"/>
    <w:qFormat/>
    <w:rsid w:val="00870061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outlineLvl w:val="3"/>
    </w:pPr>
    <w:rPr>
      <w:rFonts w:ascii="Benguiat Bk BT" w:hAnsi="Benguiat Bk BT"/>
      <w:spacing w:val="26"/>
      <w:sz w:val="2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2"/>
      </w:numPr>
      <w:jc w:val="right"/>
      <w:outlineLvl w:val="4"/>
    </w:pPr>
    <w:rPr>
      <w:rFonts w:cs="Arial"/>
      <w:b/>
      <w:bCs/>
      <w:sz w:val="16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2"/>
      </w:numPr>
      <w:outlineLvl w:val="5"/>
    </w:pPr>
    <w:rPr>
      <w:rFonts w:cs="Arial"/>
      <w:b/>
      <w:bCs/>
      <w:sz w:val="16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2"/>
      </w:numPr>
      <w:outlineLvl w:val="6"/>
    </w:pPr>
    <w:rPr>
      <w:rFonts w:cs="Arial"/>
      <w:b/>
      <w:bCs/>
      <w:i/>
      <w:iCs/>
      <w:sz w:val="18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2"/>
      </w:numPr>
      <w:outlineLvl w:val="7"/>
    </w:pPr>
    <w:rPr>
      <w:rFonts w:cs="Arial"/>
      <w:b/>
      <w:bCs/>
      <w:i/>
      <w:iCs/>
      <w:sz w:val="16"/>
    </w:rPr>
  </w:style>
  <w:style w:type="paragraph" w:styleId="Nadpis9">
    <w:name w:val="heading 9"/>
    <w:basedOn w:val="Normln"/>
    <w:next w:val="Normln"/>
    <w:qFormat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1"/>
  </w:style>
  <w:style w:type="character" w:styleId="Hypertextovodkaz">
    <w:name w:val="Hyperlink"/>
    <w:basedOn w:val="Standardnpsmoodstavce1"/>
    <w:rPr>
      <w:color w:val="0000FF"/>
      <w:u w:val="single"/>
    </w:rPr>
  </w:style>
  <w:style w:type="character" w:styleId="Sledovanodkaz">
    <w:name w:val="FollowedHyperlink"/>
    <w:basedOn w:val="Standardnpsmoodstavce1"/>
    <w:rPr>
      <w:color w:val="800080"/>
      <w:u w:val="single"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9z0">
    <w:name w:val="WW8Num19z0"/>
    <w:rPr>
      <w:rFonts w:ascii="Arial" w:eastAsia="Times New Roman" w:hAnsi="Arial" w:cs="Arial"/>
      <w:b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Standardnpsmoodstavce1">
    <w:name w:val="Standardní písmo odstavce1"/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left="567" w:hanging="141"/>
    </w:p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Seznam">
    <w:name w:val="List"/>
    <w:basedOn w:val="Zkladntext"/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Cs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odsazen21">
    <w:name w:val="Základní text odsazený 21"/>
    <w:basedOn w:val="Normln"/>
    <w:pPr>
      <w:ind w:left="360"/>
      <w:jc w:val="both"/>
    </w:pPr>
  </w:style>
  <w:style w:type="paragraph" w:customStyle="1" w:styleId="Zkladntextodsazen31">
    <w:name w:val="Základní text odsazený 31"/>
    <w:basedOn w:val="Normln"/>
    <w:pPr>
      <w:ind w:left="708"/>
      <w:jc w:val="both"/>
    </w:pPr>
  </w:style>
  <w:style w:type="paragraph" w:customStyle="1" w:styleId="Popisc">
    <w:name w:val="Popisc"/>
    <w:basedOn w:val="Normln"/>
    <w:pPr>
      <w:widowControl w:val="0"/>
    </w:pPr>
    <w:rPr>
      <w:b/>
      <w:bCs/>
      <w:szCs w:val="16"/>
    </w:rPr>
  </w:style>
  <w:style w:type="paragraph" w:customStyle="1" w:styleId="Vypln">
    <w:name w:val="Vypln"/>
    <w:basedOn w:val="Normln"/>
    <w:pPr>
      <w:widowControl w:val="0"/>
      <w:spacing w:before="60"/>
    </w:pPr>
    <w:rPr>
      <w:rFonts w:cs="Arial"/>
      <w:szCs w:val="20"/>
    </w:rPr>
  </w:style>
  <w:style w:type="paragraph" w:customStyle="1" w:styleId="Titulky">
    <w:name w:val="Titulky"/>
    <w:basedOn w:val="Normln"/>
    <w:pPr>
      <w:spacing w:before="60" w:after="60"/>
      <w:jc w:val="center"/>
    </w:pPr>
    <w:rPr>
      <w:rFonts w:ascii="Tahoma" w:hAnsi="Tahoma" w:cs="Tahoma"/>
      <w:caps/>
      <w:szCs w:val="22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character" w:customStyle="1" w:styleId="Nadpis3Char">
    <w:name w:val="Nadpis 3 Char"/>
    <w:basedOn w:val="Standardnpsmoodstavce"/>
    <w:link w:val="Nadpis3"/>
    <w:rsid w:val="00870061"/>
    <w:rPr>
      <w:rFonts w:ascii="Arial" w:hAnsi="Arial"/>
      <w:b/>
      <w:bCs/>
      <w:szCs w:val="24"/>
      <w:lang w:val="cs-CZ" w:eastAsia="ar-SA" w:bidi="ar-SA"/>
    </w:rPr>
  </w:style>
  <w:style w:type="paragraph" w:customStyle="1" w:styleId="Vpl">
    <w:name w:val="Výplň"/>
    <w:basedOn w:val="Nadpis3"/>
    <w:link w:val="VplChar"/>
    <w:rsid w:val="00897E2F"/>
    <w:rPr>
      <w:b w:val="0"/>
    </w:rPr>
  </w:style>
  <w:style w:type="character" w:customStyle="1" w:styleId="VplChar">
    <w:name w:val="Výplň Char"/>
    <w:basedOn w:val="Standardnpsmoodstavce"/>
    <w:link w:val="Vpl"/>
    <w:rsid w:val="00897E2F"/>
    <w:rPr>
      <w:rFonts w:ascii="Arial" w:hAnsi="Arial"/>
      <w:bCs/>
      <w:szCs w:val="24"/>
      <w:lang w:val="cs-CZ" w:eastAsia="ar-SA" w:bidi="ar-SA"/>
    </w:rPr>
  </w:style>
  <w:style w:type="character" w:customStyle="1" w:styleId="Nadpis2Char">
    <w:name w:val="Nadpis 2 Char"/>
    <w:basedOn w:val="Standardnpsmoodstavce"/>
    <w:link w:val="Nadpis2"/>
    <w:rsid w:val="005D1A82"/>
    <w:rPr>
      <w:rFonts w:ascii="Arial" w:hAnsi="Arial" w:cs="Arial"/>
      <w:b/>
      <w:bCs/>
      <w:sz w:val="24"/>
      <w:szCs w:val="24"/>
      <w:lang w:val="cs-CZ" w:eastAsia="ar-SA" w:bidi="ar-SA"/>
    </w:rPr>
  </w:style>
  <w:style w:type="paragraph" w:customStyle="1" w:styleId="Nadpis30">
    <w:name w:val="Nadpis3"/>
    <w:basedOn w:val="Nadpis3"/>
    <w:rsid w:val="00870061"/>
    <w:rPr>
      <w:rFonts w:ascii="Arial Narrow" w:hAnsi="Arial Narrow"/>
    </w:rPr>
  </w:style>
  <w:style w:type="table" w:styleId="Mkatabulky">
    <w:name w:val="Table Grid"/>
    <w:basedOn w:val="Normlntabulka"/>
    <w:rsid w:val="00310B8E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nhideWhenUsed/>
    <w:rsid w:val="006866B5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ha@domzo13.cz" TargetMode="External"/><Relationship Id="rId2" Type="http://schemas.openxmlformats.org/officeDocument/2006/relationships/hyperlink" Target="http://www.domzo13.cz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loslav%20Musil\Documents\DOMZO13\&#352;ablony\ndt_skoleni_pha_prihlas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ndt_skoleni_pha_prihlaska.dot</Template>
  <TotalTime>19</TotalTime>
  <Pages>1</Pages>
  <Words>272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>Miloslav Musil</Company>
  <LinksUpToDate>false</LinksUpToDate>
  <CharactersWithSpaces>1876</CharactersWithSpaces>
  <SharedDoc>false</SharedDoc>
  <HLinks>
    <vt:vector size="12" baseType="variant">
      <vt:variant>
        <vt:i4>4522088</vt:i4>
      </vt:variant>
      <vt:variant>
        <vt:i4>9</vt:i4>
      </vt:variant>
      <vt:variant>
        <vt:i4>0</vt:i4>
      </vt:variant>
      <vt:variant>
        <vt:i4>5</vt:i4>
      </vt:variant>
      <vt:variant>
        <vt:lpwstr>mailto:pha@domzo13.cz</vt:lpwstr>
      </vt:variant>
      <vt:variant>
        <vt:lpwstr/>
      </vt:variant>
      <vt:variant>
        <vt:i4>3276832</vt:i4>
      </vt:variant>
      <vt:variant>
        <vt:i4>6</vt:i4>
      </vt:variant>
      <vt:variant>
        <vt:i4>0</vt:i4>
      </vt:variant>
      <vt:variant>
        <vt:i4>5</vt:i4>
      </vt:variant>
      <vt:variant>
        <vt:lpwstr>http://www.domzo13.cz/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subject/>
  <dc:creator>Miloslav Musil</dc:creator>
  <cp:keywords/>
  <dc:description/>
  <cp:lastModifiedBy>Miloslav Musil</cp:lastModifiedBy>
  <cp:revision>17</cp:revision>
  <cp:lastPrinted>2022-12-17T17:31:00Z</cp:lastPrinted>
  <dcterms:created xsi:type="dcterms:W3CDTF">2020-01-06T11:48:00Z</dcterms:created>
  <dcterms:modified xsi:type="dcterms:W3CDTF">2022-12-17T17:31:00Z</dcterms:modified>
</cp:coreProperties>
</file>